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67.092224pt;height:135.360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4837" w:right="467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</w:rPr>
        <w:t>CAN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ERIES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6" w:after="0" w:line="240" w:lineRule="auto"/>
        <w:ind w:left="5193" w:right="503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</w:rPr>
        <w:t>Number</w:t>
      </w:r>
      <w:r>
        <w:rPr>
          <w:rFonts w:ascii="Arial" w:hAnsi="Arial" w:cs="Arial" w:eastAsia="Arial"/>
          <w:sz w:val="22"/>
          <w:szCs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w w:val="99"/>
        </w:rPr>
        <w:t>45</w:t>
      </w:r>
      <w:r>
        <w:rPr>
          <w:rFonts w:ascii="Arial" w:hAnsi="Arial" w:cs="Arial" w:eastAsia="Arial"/>
          <w:sz w:val="22"/>
          <w:szCs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2560" w:right="2262"/>
        <w:jc w:val="center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Third</w:t>
      </w:r>
      <w:r>
        <w:rPr>
          <w:rFonts w:ascii="Arial" w:hAnsi="Arial" w:cs="Arial" w:eastAsia="Arial"/>
          <w:sz w:val="48"/>
          <w:szCs w:val="48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study</w:t>
      </w:r>
      <w:r>
        <w:rPr>
          <w:rFonts w:ascii="Arial" w:hAnsi="Arial" w:cs="Arial" w:eastAsia="Arial"/>
          <w:sz w:val="48"/>
          <w:szCs w:val="48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48"/>
          <w:szCs w:val="4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mortality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99"/>
          <w:b/>
          <w:bCs/>
        </w:rPr>
        <w:t>and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cancer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incidence</w:t>
      </w:r>
      <w:r>
        <w:rPr>
          <w:rFonts w:ascii="Arial" w:hAnsi="Arial" w:cs="Arial" w:eastAsia="Arial"/>
          <w:sz w:val="48"/>
          <w:szCs w:val="48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48"/>
          <w:szCs w:val="4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aircraft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maintenance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99"/>
          <w:b/>
          <w:bCs/>
        </w:rPr>
        <w:t>personnel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 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56" w:right="3313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continuing</w:t>
      </w:r>
      <w:r>
        <w:rPr>
          <w:rFonts w:ascii="Arial" w:hAnsi="Arial" w:cs="Arial" w:eastAsia="Arial"/>
          <w:sz w:val="36"/>
          <w:szCs w:val="3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study</w:t>
      </w:r>
      <w:r>
        <w:rPr>
          <w:rFonts w:ascii="Arial" w:hAnsi="Arial" w:cs="Arial" w:eastAsia="Arial"/>
          <w:sz w:val="36"/>
          <w:szCs w:val="3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F-111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66" w:after="0" w:line="240" w:lineRule="auto"/>
        <w:ind w:left="3606" w:right="3565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Deseal/Reseal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9"/>
          <w:b/>
          <w:bCs/>
        </w:rPr>
        <w:t>personnel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66" w:after="0" w:line="240" w:lineRule="auto"/>
        <w:ind w:left="5325" w:right="5283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2009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16" w:right="4272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Published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Februa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2009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35" w:right="357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</w:rPr>
        <w:t>Australian</w:t>
      </w:r>
      <w:r>
        <w:rPr>
          <w:rFonts w:ascii="Arial" w:hAnsi="Arial" w:cs="Arial" w:eastAsia="Arial"/>
          <w:sz w:val="22"/>
          <w:szCs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stitute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alth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Welfare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278" w:right="512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</w:rPr>
        <w:t>Canberra</w:t>
      </w:r>
      <w:r>
        <w:rPr>
          <w:rFonts w:ascii="Arial" w:hAnsi="Arial" w:cs="Arial" w:eastAsia="Arial"/>
          <w:sz w:val="22"/>
          <w:szCs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159" w:right="5117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Cat.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41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460" w:bottom="280" w:left="180" w:right="200"/>
        </w:sectPr>
      </w:pPr>
      <w:rPr/>
    </w:p>
    <w:p>
      <w:pPr>
        <w:spacing w:before="74" w:after="0" w:line="250" w:lineRule="auto"/>
        <w:ind w:left="1054" w:right="917" w:firstLine="-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Australian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Institute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Health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Welfare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Australia’s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health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elfare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tistics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Institute’s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missi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better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info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tistics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better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health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wellb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9.720001pt;margin-top:-78.463753pt;width:453.6pt;height:47.4pt;mso-position-horizontal-relative:page;mso-position-vertical-relative:paragraph;z-index:-12188" coordorigin="1394,-1569" coordsize="9072,948">
            <v:shape style="position:absolute;left:1394;top:-1569;width:9072;height:948" coordorigin="1394,-1569" coordsize="9072,948" path="m10466,-1569l1394,-1569,1394,-621,10466,-621,10466,-1569xe" filled="f" stroked="t" strokeweight=".5pt" strokecolor="#010202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Australi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Institute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Welfare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09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98" w:right="9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copyright.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rmitt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Copyright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Act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96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written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ustral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concern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rights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Australian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Institu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GPO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570,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298" w:right="3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blication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Australian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are’s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mplete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Institute’s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publ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avail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Institute’s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hyperlink r:id="rId8">
        <w:r>
          <w:rPr>
            <w:rFonts w:ascii="Arial" w:hAnsi="Arial" w:cs="Arial" w:eastAsia="Arial"/>
            <w:sz w:val="20"/>
            <w:szCs w:val="20"/>
            <w:spacing w:val="0"/>
            <w:w w:val="100"/>
          </w:rPr>
          <w:t>ite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</w:rPr>
          <w:t> 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</w:rPr>
          <w:t>&lt;www.a</w:t>
        </w:r>
        <w:r>
          <w:rPr>
            <w:rFonts w:ascii="Arial" w:hAnsi="Arial" w:cs="Arial" w:eastAsia="Arial"/>
            <w:sz w:val="20"/>
            <w:szCs w:val="20"/>
            <w:spacing w:val="-1"/>
            <w:w w:val="100"/>
          </w:rPr>
          <w:t>i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</w:rPr>
          <w:t>hw.gov.a</w:t>
        </w:r>
        <w:r>
          <w:rPr>
            <w:rFonts w:ascii="Arial" w:hAnsi="Arial" w:cs="Arial" w:eastAsia="Arial"/>
            <w:sz w:val="20"/>
            <w:szCs w:val="20"/>
            <w:spacing w:val="-1"/>
            <w:w w:val="100"/>
          </w:rPr>
          <w:t>u</w:t>
        </w:r>
      </w:hyperlink>
      <w:r>
        <w:rPr>
          <w:rFonts w:ascii="Arial" w:hAnsi="Arial" w:cs="Arial" w:eastAsia="Arial"/>
          <w:sz w:val="20"/>
          <w:szCs w:val="20"/>
          <w:spacing w:val="1"/>
          <w:w w:val="100"/>
        </w:rPr>
        <w:t>&gt;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ISSN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</w:t>
      </w:r>
    </w:p>
    <w:p>
      <w:pPr>
        <w:spacing w:before="89" w:after="0" w:line="240" w:lineRule="auto"/>
        <w:ind w:left="298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ISBN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978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024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Sugge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1" w:lineRule="auto"/>
        <w:ind w:left="298" w:right="39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Austral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Institute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Welfare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2009.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mortality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aircraft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F-111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Deseal/Res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nel.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rra: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AIHW..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tralian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stit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Board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</w:p>
    <w:p>
      <w:pPr>
        <w:spacing w:before="90" w:after="0" w:line="240" w:lineRule="auto"/>
        <w:ind w:left="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Collins,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QC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</w:p>
    <w:p>
      <w:pPr>
        <w:spacing w:before="90" w:after="0" w:line="240" w:lineRule="auto"/>
        <w:ind w:left="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Penny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Allbon</w:t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enquir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about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ments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publication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should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dir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cted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to: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.427601" w:type="dxa"/>
      </w:tblPr>
      <w:tblGrid/>
      <w:tr>
        <w:trPr>
          <w:trHeight w:val="280" w:hRule="exact"/>
        </w:trPr>
        <w:tc>
          <w:tcPr>
            <w:tcW w:w="4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stat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tical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content: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5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infor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ation: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4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Ilona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kway</w:t>
            </w:r>
          </w:p>
        </w:tc>
        <w:tc>
          <w:tcPr>
            <w:tcW w:w="4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abilitatio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pment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</w:p>
        </w:tc>
      </w:tr>
      <w:tr>
        <w:trPr>
          <w:trHeight w:val="240" w:hRule="exact"/>
        </w:trPr>
        <w:tc>
          <w:tcPr>
            <w:tcW w:w="4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Austral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Welfare</w:t>
            </w:r>
          </w:p>
        </w:tc>
        <w:tc>
          <w:tcPr>
            <w:tcW w:w="4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Veterans’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fairs</w:t>
            </w:r>
          </w:p>
        </w:tc>
      </w:tr>
      <w:tr>
        <w:trPr>
          <w:trHeight w:val="240" w:hRule="exact"/>
        </w:trPr>
        <w:tc>
          <w:tcPr>
            <w:tcW w:w="4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570</w:t>
            </w:r>
          </w:p>
        </w:tc>
        <w:tc>
          <w:tcPr>
            <w:tcW w:w="4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</w:t>
            </w:r>
          </w:p>
        </w:tc>
      </w:tr>
      <w:tr>
        <w:trPr>
          <w:trHeight w:val="240" w:hRule="exact"/>
        </w:trPr>
        <w:tc>
          <w:tcPr>
            <w:tcW w:w="4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berra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2601</w:t>
            </w:r>
          </w:p>
        </w:tc>
        <w:tc>
          <w:tcPr>
            <w:tcW w:w="4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2606</w:t>
            </w:r>
          </w:p>
        </w:tc>
      </w:tr>
      <w:tr>
        <w:trPr>
          <w:trHeight w:val="240" w:hRule="exact"/>
        </w:trPr>
        <w:tc>
          <w:tcPr>
            <w:tcW w:w="4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Phone: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</w:t>
            </w:r>
          </w:p>
        </w:tc>
        <w:tc>
          <w:tcPr>
            <w:tcW w:w="4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3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Phone: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</w:tr>
      <w:tr>
        <w:trPr>
          <w:trHeight w:val="280" w:hRule="exact"/>
        </w:trPr>
        <w:tc>
          <w:tcPr>
            <w:tcW w:w="4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hyperlink r:id="rId9"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Email: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ilona.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rockwa</w:t>
              </w:r>
              <w:r>
                <w:rPr>
                  <w:rFonts w:ascii="Arial" w:hAnsi="Arial" w:cs="Arial" w:eastAsia="Arial"/>
                  <w:sz w:val="20"/>
                  <w:szCs w:val="20"/>
                  <w:spacing w:val="-2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@ai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w.gov.</w:t>
              </w:r>
              <w:r>
                <w:rPr>
                  <w:rFonts w:ascii="Arial" w:hAnsi="Arial" w:cs="Arial" w:eastAsia="Arial"/>
                  <w:sz w:val="20"/>
                  <w:szCs w:val="20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u</w:t>
              </w:r>
            </w:hyperlink>
          </w:p>
        </w:tc>
        <w:tc>
          <w:tcPr>
            <w:tcW w:w="4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hyperlink r:id="rId10"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Email: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res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arc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@dva.gov</w:t>
              </w:r>
              <w:r>
                <w:rPr>
                  <w:rFonts w:ascii="Arial" w:hAnsi="Arial" w:cs="Arial" w:eastAsia="Arial"/>
                  <w:sz w:val="20"/>
                  <w:szCs w:val="20"/>
                  <w:spacing w:val="-2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au</w:t>
              </w:r>
            </w:hyperlink>
          </w:p>
        </w:tc>
      </w:tr>
    </w:tbl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Publis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Austral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stitute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</w:p>
    <w:p>
      <w:pPr>
        <w:spacing w:before="90" w:after="0" w:line="240" w:lineRule="auto"/>
        <w:ind w:left="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8.040001pt;margin-top:75.190338pt;width:453.54pt;height:35.4pt;mso-position-horizontal-relative:page;mso-position-vertical-relative:paragraph;z-index:-12187" coordorigin="1361,1504" coordsize="9071,708">
            <v:shape style="position:absolute;left:1361;top:1504;width:9071;height:708" coordorigin="1361,1504" coordsize="9071,708" path="m10432,1504l1361,1504,1361,2212,10432,2212,10432,1504xe" filled="f" stroked="t" strokeweight=".5pt" strokecolor="#010202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Printed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1136" w:right="948" w:firstLine="-9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Please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minor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isions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ort.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Please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online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hyperlink r:id="rId11">
        <w:r>
          <w:rPr>
            <w:rFonts w:ascii="Arial" w:hAnsi="Arial" w:cs="Arial" w:eastAsia="Arial"/>
            <w:sz w:val="20"/>
            <w:szCs w:val="20"/>
            <w:spacing w:val="0"/>
            <w:w w:val="100"/>
            <w:b/>
            <w:bCs/>
          </w:rPr>
          <w:t>ersion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  <w:b/>
            <w:bCs/>
          </w:rPr>
          <w:t> 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  <w:b/>
            <w:bCs/>
          </w:rPr>
          <w:t>at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  <w:b/>
            <w:bCs/>
          </w:rPr>
          <w:t> 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  <w:b/>
            <w:bCs/>
          </w:rPr>
          <w:t>&lt;ww</w:t>
        </w:r>
        <w:r>
          <w:rPr>
            <w:rFonts w:ascii="Arial" w:hAnsi="Arial" w:cs="Arial" w:eastAsia="Arial"/>
            <w:sz w:val="20"/>
            <w:szCs w:val="20"/>
            <w:spacing w:val="3"/>
            <w:w w:val="100"/>
            <w:b/>
            <w:bCs/>
          </w:rPr>
          <w:t>w</w:t>
        </w:r>
      </w:hyperlink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.</w:t>
      </w:r>
      <w:hyperlink r:id="rId12">
        <w:r>
          <w:rPr>
            <w:rFonts w:ascii="Arial" w:hAnsi="Arial" w:cs="Arial" w:eastAsia="Arial"/>
            <w:sz w:val="20"/>
            <w:szCs w:val="20"/>
            <w:spacing w:val="-1"/>
            <w:w w:val="100"/>
            <w:b/>
            <w:bCs/>
          </w:rPr>
          <w:t>a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  <w:b/>
            <w:bCs/>
          </w:rPr>
          <w:t>i</w:t>
        </w:r>
        <w:r>
          <w:rPr>
            <w:rFonts w:ascii="Arial" w:hAnsi="Arial" w:cs="Arial" w:eastAsia="Arial"/>
            <w:sz w:val="20"/>
            <w:szCs w:val="20"/>
            <w:spacing w:val="-4"/>
            <w:w w:val="100"/>
            <w:b/>
            <w:bCs/>
          </w:rPr>
          <w:t>h</w:t>
        </w:r>
        <w:r>
          <w:rPr>
            <w:rFonts w:ascii="Arial" w:hAnsi="Arial" w:cs="Arial" w:eastAsia="Arial"/>
            <w:sz w:val="20"/>
            <w:szCs w:val="20"/>
            <w:spacing w:val="5"/>
            <w:w w:val="100"/>
            <w:b/>
            <w:bCs/>
          </w:rPr>
          <w:t>w</w:t>
        </w:r>
        <w:r>
          <w:rPr>
            <w:rFonts w:ascii="Arial" w:hAnsi="Arial" w:cs="Arial" w:eastAsia="Arial"/>
            <w:sz w:val="20"/>
            <w:szCs w:val="20"/>
            <w:spacing w:val="-2"/>
            <w:w w:val="100"/>
            <w:b/>
            <w:bCs/>
          </w:rPr>
          <w:t>.</w:t>
        </w:r>
        <w:r>
          <w:rPr>
            <w:rFonts w:ascii="Arial" w:hAnsi="Arial" w:cs="Arial" w:eastAsia="Arial"/>
            <w:sz w:val="20"/>
            <w:szCs w:val="20"/>
            <w:spacing w:val="-1"/>
            <w:w w:val="100"/>
            <w:b/>
            <w:bCs/>
          </w:rPr>
          <w:t>g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  <w:b/>
            <w:bCs/>
          </w:rPr>
          <w:t>o</w:t>
        </w:r>
        <w:r>
          <w:rPr>
            <w:rFonts w:ascii="Arial" w:hAnsi="Arial" w:cs="Arial" w:eastAsia="Arial"/>
            <w:sz w:val="20"/>
            <w:szCs w:val="20"/>
            <w:spacing w:val="-1"/>
            <w:w w:val="100"/>
            <w:b/>
            <w:bCs/>
          </w:rPr>
          <w:t>v</w:t>
        </w:r>
      </w:hyperlink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.au&gt;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amendments.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980" w:bottom="280" w:left="1120" w:right="1280"/>
        </w:sectPr>
      </w:pPr>
      <w:rPr/>
    </w:p>
    <w:p>
      <w:pPr>
        <w:spacing w:before="46" w:after="0" w:line="240" w:lineRule="auto"/>
        <w:ind w:left="118" w:right="7193"/>
        <w:jc w:val="both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8" w:lineRule="auto"/>
        <w:ind w:left="118" w:right="54"/>
        <w:jc w:val="both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w w:val="99"/>
          <w:b/>
          <w:bCs/>
        </w:rPr>
        <w:t>Ackn</w:t>
      </w:r>
      <w:r>
        <w:rPr>
          <w:rFonts w:ascii="Book Antiqua" w:hAnsi="Book Antiqua" w:cs="Book Antiqua" w:eastAsia="Book Antiqua"/>
          <w:sz w:val="22"/>
          <w:szCs w:val="22"/>
          <w:spacing w:val="1"/>
          <w:w w:val="99"/>
          <w:b/>
          <w:bCs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  <w:b/>
          <w:bCs/>
        </w:rPr>
        <w:t>wledgments...............................................................................................................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-1"/>
          <w:w w:val="99"/>
          <w:b/>
          <w:bCs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  <w:b/>
          <w:bCs/>
        </w:rPr>
        <w:t>..............</w:t>
      </w:r>
      <w:r>
        <w:rPr>
          <w:rFonts w:ascii="Book Antiqua" w:hAnsi="Book Antiqua" w:cs="Book Antiqua" w:eastAsia="Book Antiqua"/>
          <w:sz w:val="22"/>
          <w:szCs w:val="22"/>
          <w:spacing w:val="-27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iv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  <w:b/>
          <w:bCs/>
        </w:rPr>
        <w:t>Abbreviation</w:t>
      </w:r>
      <w:r>
        <w:rPr>
          <w:rFonts w:ascii="Book Antiqua" w:hAnsi="Book Antiqua" w:cs="Book Antiqua" w:eastAsia="Book Antiqua"/>
          <w:sz w:val="22"/>
          <w:szCs w:val="22"/>
          <w:spacing w:val="11"/>
          <w:w w:val="99"/>
          <w:b/>
          <w:bCs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  <w:b/>
          <w:bCs/>
        </w:rPr>
        <w:t>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1"/>
          <w:w w:val="99"/>
          <w:b/>
          <w:bCs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  <w:b/>
          <w:bCs/>
        </w:rPr>
        <w:t>.....................</w:t>
      </w:r>
      <w:r>
        <w:rPr>
          <w:rFonts w:ascii="Book Antiqua" w:hAnsi="Book Antiqua" w:cs="Book Antiqua" w:eastAsia="Book Antiqua"/>
          <w:sz w:val="22"/>
          <w:szCs w:val="22"/>
          <w:spacing w:val="-8"/>
          <w:w w:val="99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v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  <w:b/>
          <w:bCs/>
        </w:rPr>
        <w:t>Summary</w:t>
      </w:r>
      <w:r>
        <w:rPr>
          <w:rFonts w:ascii="Book Antiqua" w:hAnsi="Book Antiqua" w:cs="Book Antiqua" w:eastAsia="Book Antiqua"/>
          <w:sz w:val="22"/>
          <w:szCs w:val="22"/>
          <w:spacing w:val="-21"/>
          <w:w w:val="99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  <w:b/>
          <w:bCs/>
        </w:rPr>
        <w:t>.......................................................................................................................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-1"/>
          <w:w w:val="99"/>
          <w:b/>
          <w:bCs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  <w:b/>
          <w:bCs/>
        </w:rPr>
        <w:t>......................</w:t>
      </w:r>
      <w:r>
        <w:rPr>
          <w:rFonts w:ascii="Book Antiqua" w:hAnsi="Book Antiqua" w:cs="Book Antiqua" w:eastAsia="Book Antiqua"/>
          <w:sz w:val="22"/>
          <w:szCs w:val="22"/>
          <w:spacing w:val="-27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vi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8" w:right="62"/>
        <w:jc w:val="both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    </w:t>
      </w:r>
      <w:r>
        <w:rPr>
          <w:rFonts w:ascii="Book Antiqua" w:hAnsi="Book Antiqua" w:cs="Book Antiqua" w:eastAsia="Book Antiqua"/>
          <w:sz w:val="22"/>
          <w:szCs w:val="22"/>
          <w:spacing w:val="1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Introducti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5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...................................................................................................................................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Background</w:t>
      </w:r>
      <w:r>
        <w:rPr>
          <w:rFonts w:ascii="Book Antiqua" w:hAnsi="Book Antiqua" w:cs="Book Antiqua" w:eastAsia="Book Antiqua"/>
          <w:sz w:val="22"/>
          <w:szCs w:val="22"/>
          <w:spacing w:val="-21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3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80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RAAF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oard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Inquir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SHOAMP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studies</w:t>
      </w:r>
      <w:r>
        <w:rPr>
          <w:rFonts w:ascii="Book Antiqua" w:hAnsi="Book Antiqua" w:cs="Book Antiqua" w:eastAsia="Book Antiqua"/>
          <w:sz w:val="22"/>
          <w:szCs w:val="22"/>
          <w:spacing w:val="-2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80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presented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3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62"/>
        <w:jc w:val="both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    </w:t>
      </w:r>
      <w:r>
        <w:rPr>
          <w:rFonts w:ascii="Book Antiqua" w:hAnsi="Book Antiqua" w:cs="Book Antiqua" w:eastAsia="Book Antiqua"/>
          <w:sz w:val="22"/>
          <w:szCs w:val="22"/>
          <w:spacing w:val="1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  <w:b/>
          <w:bCs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19"/>
          <w:w w:val="99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.......................................................................................................................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ence,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standardised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mparison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1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80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standardised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males</w:t>
      </w:r>
      <w:r>
        <w:rPr>
          <w:rFonts w:ascii="Book Antiqua" w:hAnsi="Book Antiqua" w:cs="Book Antiqua" w:eastAsia="Book Antiqua"/>
          <w:sz w:val="22"/>
          <w:szCs w:val="22"/>
          <w:spacing w:val="-2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523" w:right="54" w:firstLine="-1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comparative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1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61"/>
        <w:jc w:val="both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    </w:t>
      </w:r>
      <w:r>
        <w:rPr>
          <w:rFonts w:ascii="Book Antiqua" w:hAnsi="Book Antiqua" w:cs="Book Antiqua" w:eastAsia="Book Antiqua"/>
          <w:sz w:val="22"/>
          <w:szCs w:val="22"/>
          <w:spacing w:val="1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Disc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ssion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....................................................................................................................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11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Sources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bias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ana</w:t>
      </w:r>
      <w:r>
        <w:rPr>
          <w:rFonts w:ascii="Book Antiqua" w:hAnsi="Book Antiqua" w:cs="Book Antiqua" w:eastAsia="Book Antiqua"/>
          <w:sz w:val="22"/>
          <w:szCs w:val="22"/>
          <w:spacing w:val="-1"/>
          <w:w w:val="99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ysis</w:t>
      </w:r>
      <w:r>
        <w:rPr>
          <w:rFonts w:ascii="Book Antiqua" w:hAnsi="Book Antiqua" w:cs="Book Antiqua" w:eastAsia="Book Antiqua"/>
          <w:sz w:val="22"/>
          <w:szCs w:val="22"/>
          <w:spacing w:val="-2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80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analysis</w:t>
      </w:r>
      <w:r>
        <w:rPr>
          <w:rFonts w:ascii="Book Antiqua" w:hAnsi="Book Antiqua" w:cs="Book Antiqua" w:eastAsia="Book Antiqua"/>
          <w:sz w:val="22"/>
          <w:szCs w:val="22"/>
          <w:spacing w:val="-4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Conclusio</w:t>
      </w:r>
      <w:r>
        <w:rPr>
          <w:rFonts w:ascii="Book Antiqua" w:hAnsi="Book Antiqua" w:cs="Book Antiqua" w:eastAsia="Book Antiqua"/>
          <w:sz w:val="22"/>
          <w:szCs w:val="22"/>
          <w:spacing w:val="8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62"/>
        <w:jc w:val="both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Appendix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1: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Methods...........................................................................................................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14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Existing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New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15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80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16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51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Additional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analysis</w:t>
      </w:r>
      <w:r>
        <w:rPr>
          <w:rFonts w:ascii="Book Antiqua" w:hAnsi="Book Antiqua" w:cs="Book Antiqua" w:eastAsia="Book Antiqua"/>
          <w:sz w:val="22"/>
          <w:szCs w:val="22"/>
          <w:spacing w:val="-17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.....................................................................................................................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18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61"/>
        <w:jc w:val="both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Appendix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2: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Statistical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  <w:b/>
          <w:bCs/>
        </w:rPr>
        <w:t>tables</w:t>
      </w:r>
      <w:r>
        <w:rPr>
          <w:rFonts w:ascii="Book Antiqua" w:hAnsi="Book Antiqua" w:cs="Book Antiqua" w:eastAsia="Book Antiqua"/>
          <w:sz w:val="22"/>
          <w:szCs w:val="22"/>
          <w:spacing w:val="-33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61"/>
        <w:jc w:val="both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Glossar</w:t>
      </w:r>
      <w:r>
        <w:rPr>
          <w:rFonts w:ascii="Book Antiqua" w:hAnsi="Book Antiqua" w:cs="Book Antiqua" w:eastAsia="Book Antiqua"/>
          <w:sz w:val="22"/>
          <w:szCs w:val="22"/>
          <w:spacing w:val="10"/>
          <w:w w:val="100"/>
          <w:b/>
          <w:bCs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...............................................................................................................................................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34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61"/>
        <w:jc w:val="both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w w:val="99"/>
          <w:b/>
          <w:bCs/>
        </w:rPr>
        <w:t>References</w:t>
      </w:r>
      <w:r>
        <w:rPr>
          <w:rFonts w:ascii="Book Antiqua" w:hAnsi="Book Antiqua" w:cs="Book Antiqua" w:eastAsia="Book Antiqua"/>
          <w:sz w:val="22"/>
          <w:szCs w:val="22"/>
          <w:spacing w:val="-34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....................................................................................................................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......................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35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NumType w:start="3"/>
          <w:pgMar w:footer="1352" w:header="0" w:top="1460" w:bottom="1540" w:left="1300" w:right="1300"/>
          <w:footerReference w:type="default" r:id="rId13"/>
          <w:pgSz w:w="11920" w:h="16840"/>
        </w:sectPr>
      </w:pPr>
      <w:rPr/>
    </w:p>
    <w:p>
      <w:pPr>
        <w:spacing w:before="46" w:after="0" w:line="240" w:lineRule="auto"/>
        <w:ind w:left="118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Acknowledgments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15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commiss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oned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Government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Departm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Veterans’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Affairs.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conducted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Institute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Welfare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(AIHW)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Instit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te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i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i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nd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Welfare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i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ct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1987.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18" w:right="511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written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Ilona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Brockway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Robert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van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Hoek,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guidance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comments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Mark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Cooper-Stanbury.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Sarah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Department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Veterans’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Affairs,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rdener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Department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Defence,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provided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valuable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ents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drafts.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0" w:after="0" w:line="240" w:lineRule="auto"/>
        <w:ind w:left="118" w:right="4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Valuable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assistance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provided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ersity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Newcastle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Resea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Associates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(TU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RA)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releasing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findings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their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riginal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rsonnel,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particul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Professor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Catherine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D’Este,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advice,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technical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pertise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k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owledge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methods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emp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oyed.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352" w:top="1460" w:bottom="1540" w:left="1300" w:right="1340"/>
          <w:pgSz w:w="11920" w:h="16840"/>
        </w:sectPr>
      </w:pPr>
      <w:rPr/>
    </w:p>
    <w:p>
      <w:pPr>
        <w:spacing w:before="46" w:after="0" w:line="240" w:lineRule="auto"/>
        <w:ind w:left="118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Abbreviations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AIHW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Institute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Welfare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0" w:after="0" w:line="240" w:lineRule="auto"/>
        <w:ind w:left="3062" w:right="233" w:firstLine="-2944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BOI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Board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Inquiry</w:t>
      </w:r>
      <w:r>
        <w:rPr>
          <w:rFonts w:ascii="Book Antiqua" w:hAnsi="Book Antiqua" w:cs="Book Antiqua" w:eastAsia="Book Antiqua"/>
          <w:sz w:val="22"/>
          <w:szCs w:val="22"/>
          <w:spacing w:val="4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military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Board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Inquiry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same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powers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Royal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Commission)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63" w:lineRule="exact"/>
        <w:ind w:left="118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Confidence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Interval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55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Deseal/Re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0" w:after="0" w:line="240" w:lineRule="auto"/>
        <w:ind w:left="118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DVA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Department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Veterans’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Affairs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0" w:after="0" w:line="240" w:lineRule="auto"/>
        <w:ind w:left="118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HWE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ker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effect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4" w:after="0" w:line="272" w:lineRule="exact"/>
        <w:ind w:left="98" w:right="244"/>
        <w:jc w:val="center"/>
        <w:tabs>
          <w:tab w:pos="304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ICD-10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International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classif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cation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diseases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related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problems,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0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th</w:t>
      </w:r>
      <w:r>
        <w:rPr>
          <w:rFonts w:ascii="Book Antiqua" w:hAnsi="Book Antiqua" w:cs="Book Antiqua" w:eastAsia="Book Antiqua"/>
          <w:sz w:val="14"/>
          <w:szCs w:val="14"/>
          <w:spacing w:val="18"/>
          <w:w w:val="100"/>
          <w:position w:val="5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  <w:position w:val="0"/>
        </w:rPr>
        <w:t>revision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8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MCIS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14"/>
          <w:szCs w:val="14"/>
          <w:spacing w:val="1"/>
          <w:w w:val="100"/>
          <w:position w:val="5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nd</w:t>
        <w:tab/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SHOAMP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Study,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nd</w:t>
      </w:r>
      <w:r>
        <w:rPr>
          <w:rFonts w:ascii="Book Antiqua" w:hAnsi="Book Antiqua" w:cs="Book Antiqua" w:eastAsia="Book Antiqua"/>
          <w:sz w:val="14"/>
          <w:szCs w:val="14"/>
          <w:spacing w:val="19"/>
          <w:w w:val="100"/>
          <w:position w:val="5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0" w:after="0" w:line="272" w:lineRule="exact"/>
        <w:ind w:left="3026" w:right="5584"/>
        <w:jc w:val="center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1"/>
          <w:w w:val="99"/>
          <w:position w:val="1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9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NCSCH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National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Clearing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House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0" w:after="0" w:line="240" w:lineRule="auto"/>
        <w:ind w:left="119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NDI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National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0" w:after="0" w:line="263" w:lineRule="exact"/>
        <w:ind w:left="119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Royal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rce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3" w:lineRule="exact"/>
        <w:ind w:left="119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-87"/>
          <w:w w:val="9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elative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SHOAMP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alth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Outcomes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Maintenance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0" w:after="0" w:line="240" w:lineRule="auto"/>
        <w:ind w:left="118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standardis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ratio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0" w:after="0" w:line="240" w:lineRule="auto"/>
        <w:ind w:left="118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SMR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standardis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ratio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8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TUNRA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Univer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Newcastle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Resea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Associates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0" w:after="0" w:line="240" w:lineRule="auto"/>
        <w:ind w:left="118" w:right="-20"/>
        <w:jc w:val="left"/>
        <w:tabs>
          <w:tab w:pos="30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USAF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United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352" w:top="1460" w:bottom="1540" w:left="1300" w:right="1460"/>
          <w:pgSz w:w="11920" w:h="16840"/>
        </w:sectPr>
      </w:pPr>
      <w:rPr/>
    </w:p>
    <w:p>
      <w:pPr>
        <w:spacing w:before="46" w:after="0" w:line="240" w:lineRule="auto"/>
        <w:ind w:left="118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Summary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261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third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873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involved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F-111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Desea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/Reseal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(DSRS)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RAAF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rley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opulation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RAAF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RAAF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second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studies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undertaken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respectively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larg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Outcomes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ance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(SHOAMP).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followed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Royal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orce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Board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1" w:lineRule="auto"/>
        <w:ind w:left="118" w:right="52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uiry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(BOI)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onvened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2000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following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concerns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risks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posure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chemicals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spray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F-111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tanks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999.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0" w:lineRule="auto"/>
        <w:ind w:left="118" w:right="150"/>
        <w:jc w:val="both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second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utilised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National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Index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(NDI)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identify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up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National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ancer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ics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Clearing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House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(NCSCH)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identify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up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2000.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third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utilises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recent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NDI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980-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8" w:right="35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NCSCH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identify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cers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1982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ition,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udy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separates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99-2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reduce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associ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n-identification</w:t>
      </w:r>
      <w:r>
        <w:rPr>
          <w:rFonts w:ascii="Book Antiqua" w:hAnsi="Book Antiqua" w:cs="Book Antiqua" w:eastAsia="Book Antiqua"/>
          <w:sz w:val="22"/>
          <w:szCs w:val="22"/>
          <w:spacing w:val="-1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before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find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ngs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Findings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consist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find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previous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877" w:right="98" w:firstLine="-396"/>
        <w:jc w:val="left"/>
        <w:tabs>
          <w:tab w:pos="8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•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Overall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involved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elevat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44%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tion;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however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very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small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people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involved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means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u w:val="single" w:color="000000"/>
        </w:rPr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877" w:right="470" w:firstLine="-396"/>
        <w:jc w:val="left"/>
        <w:tabs>
          <w:tab w:pos="8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•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Lip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times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general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only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877" w:right="41" w:firstLine="-396"/>
        <w:jc w:val="left"/>
        <w:tabs>
          <w:tab w:pos="8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•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Overall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tion;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however,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cases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non-Hodgkin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2297"/>
        <w:jc w:val="center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lymphoma,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pect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-20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period.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80" w:after="0" w:line="240" w:lineRule="auto"/>
        <w:ind w:left="877" w:right="63" w:firstLine="-396"/>
        <w:jc w:val="both"/>
        <w:tabs>
          <w:tab w:pos="8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•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(RAAF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New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South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Wales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RAAF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Queensla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d)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similar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ulation.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877" w:right="241" w:firstLine="-396"/>
        <w:jc w:val="left"/>
        <w:tabs>
          <w:tab w:pos="8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•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Overall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tion;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877" w:right="575" w:firstLine="-396"/>
        <w:jc w:val="left"/>
        <w:tabs>
          <w:tab w:pos="8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•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Comparing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personnel)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showed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differences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352" w:top="1460" w:bottom="1540" w:left="1300" w:right="1340"/>
          <w:pgSz w:w="11920" w:h="16840"/>
        </w:sectPr>
      </w:pPr>
      <w:rPr/>
    </w:p>
    <w:p>
      <w:pPr>
        <w:spacing w:before="48" w:after="0" w:line="240" w:lineRule="auto"/>
        <w:ind w:left="877" w:right="42" w:firstLine="-396"/>
        <w:jc w:val="left"/>
        <w:tabs>
          <w:tab w:pos="86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•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Comparing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personnel)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ichmond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showed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less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clear,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alysis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showing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rate,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ereas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99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1"/>
          <w:w w:val="99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owed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non-signi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icant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115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Given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borderline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non-significant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findings,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AIHW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believes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current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nclusive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recommends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repeated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011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when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ava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lable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great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cer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ainty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about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findings.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1352" w:header="0" w:top="1460" w:bottom="1540" w:left="1300" w:right="1380"/>
          <w:footerReference w:type="default" r:id="rId14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0" w:header="0" w:top="0" w:bottom="0" w:left="0" w:right="0"/>
          <w:footerReference w:type="default" r:id="rId15"/>
          <w:pgSz w:w="11920" w:h="16840"/>
        </w:sectPr>
      </w:pPr>
      <w:rPr/>
    </w:p>
    <w:p>
      <w:pPr>
        <w:spacing w:before="46" w:after="0" w:line="240" w:lineRule="auto"/>
        <w:ind w:left="118" w:right="-20"/>
        <w:jc w:val="left"/>
        <w:tabs>
          <w:tab w:pos="900" w:val="left"/>
        </w:tabs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Background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48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63,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tralia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ordered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24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F-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11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om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General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Dynamics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United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America.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Following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delays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design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em,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finally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deliv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June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197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purchase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later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supplemented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younger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same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type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arrived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October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1992.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Soon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after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original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delivered,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fuel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tanks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began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revert,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causing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fuel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tanks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leak.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problem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rectified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removing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replaci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new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ealant.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problem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grew,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removed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service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subje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process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known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eseal/Rese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(DSRS).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During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197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1999,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formal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(see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below)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carried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F-111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fleet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workers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RAAF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0" w:after="0" w:line="240" w:lineRule="auto"/>
        <w:ind w:left="118" w:right="121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00,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concerns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about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ects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exposure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chemicals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spray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Inquiry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initiated.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extent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problems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realised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Board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Inquiry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(BOI)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convene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During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BOI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subse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uently,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undertaken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involv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141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describes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foll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w-up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04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873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involved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F-111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99.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0" w:lineRule="auto"/>
        <w:ind w:left="118" w:right="99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follows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background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information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RAAF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Board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Inquiry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(BOI)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initial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studies.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Section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presents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current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Section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contai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scussion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about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briefly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cribes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relation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previous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tailed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information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about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iled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bles,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found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appendices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36"/>
          <w:szCs w:val="3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programs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59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1973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197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fuel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nk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leak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carried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111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‘ad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c’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leaks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repaired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occ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rred.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wever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problem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leaks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grew,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decision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address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problem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systematically.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Follow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decision,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1)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conducted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1977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82;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3;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‘Wing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DSRS’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5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92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‘Sp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Seal’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1996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72" w:lineRule="exact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rogr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collectively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ref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red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formal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pro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ms.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Earlier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18" w:right="385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work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conducted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Sacramento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1975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United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Force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(USAF)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sent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nine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Sacr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ento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ecember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1982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contract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AAF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involved.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0" w:lineRule="auto"/>
        <w:ind w:left="118" w:right="36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During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chemicals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processes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However,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chemicals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across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iscussion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chemicals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processes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readers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invited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read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BOI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Vol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Chap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(Defence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01).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NumType w:start="1"/>
          <w:pgMar w:footer="1352" w:header="0" w:top="1460" w:bottom="1540" w:left="1300" w:right="1340"/>
          <w:footerReference w:type="default" r:id="rId16"/>
          <w:pgSz w:w="11920" w:h="16840"/>
        </w:sectPr>
      </w:pPr>
      <w:rPr/>
    </w:p>
    <w:p>
      <w:pPr>
        <w:spacing w:before="47" w:after="0" w:line="240" w:lineRule="auto"/>
        <w:ind w:left="118" w:right="48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addition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nance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worke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participated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formal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maintenance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workers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F-111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fuel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tanks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carry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fuel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tank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leak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repairs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only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kn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‘pick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8" w:right="139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patch’.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However,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except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order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correct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leaks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after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full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scale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procedure,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‘pick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patch’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conducted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formal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36"/>
          <w:szCs w:val="3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RAAF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Board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Inquiry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5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response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ncerns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rais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nvolved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Spray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Inqu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instigated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quickly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rmined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problems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associated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going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back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1977.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When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extent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issues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began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emerge,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Chief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Air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Force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convened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uiry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(BOI)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July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2000.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BOI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uired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99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uire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k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findings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relation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formal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(excluding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‘pick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patch’).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151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BOI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made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extensive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inquiries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esses,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proce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ures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chemicals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during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great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etail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systemic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causes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break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down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safety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manag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t.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However,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combined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effect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chemicals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ould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researched.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Nevertheless,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principal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finding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BOI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estimate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excess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400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people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(who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rticipated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formal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programs)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suffered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long-t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i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rm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effects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i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sult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such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exposure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chemicals)(Defence</w:t>
      </w:r>
      <w:r>
        <w:rPr>
          <w:rFonts w:ascii="Book Antiqua" w:hAnsi="Book Antiqua" w:cs="Book Antiqua" w:eastAsia="Book Antiqua"/>
          <w:sz w:val="22"/>
          <w:szCs w:val="22"/>
          <w:spacing w:val="-1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2001).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472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56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recomm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ndations</w:t>
      </w:r>
      <w:r>
        <w:rPr>
          <w:rFonts w:ascii="Book Antiqua" w:hAnsi="Book Antiqua" w:cs="Book Antiqua" w:eastAsia="Book Antiqua"/>
          <w:sz w:val="22"/>
          <w:szCs w:val="22"/>
          <w:spacing w:val="-1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BOI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effect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safety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managed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only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orce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across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resulting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changes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take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many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years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fully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implement.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SHOAMP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studies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186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BOI,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efence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commissioned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epidemiological</w:t>
      </w:r>
      <w:r>
        <w:rPr>
          <w:rFonts w:ascii="Book Antiqua" w:hAnsi="Book Antiqua" w:cs="Book Antiqua" w:eastAsia="Book Antiqua"/>
          <w:sz w:val="22"/>
          <w:szCs w:val="22"/>
          <w:spacing w:val="-1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impacts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participation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k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own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Outcomes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HOAMP),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amined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rsonnel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involved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formal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F-111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RAAF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84"/>
        <w:jc w:val="both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variety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exposures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occurr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during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rams.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effec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exposures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documen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rature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review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conducted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SHOAMP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(TUNRA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2003a).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0" w:lineRule="auto"/>
        <w:ind w:left="118" w:right="102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SHOAMP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included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erature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review,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Medical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studies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(TUNRA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a;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TUNRA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2003b;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TUNRA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TUNRA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2004b).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MCIS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repeated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component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ytical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statist</w:t>
      </w:r>
      <w:r>
        <w:rPr>
          <w:rFonts w:ascii="Book Antiqua" w:hAnsi="Book Antiqua" w:cs="Book Antiqua" w:eastAsia="Book Antiqua"/>
          <w:sz w:val="22"/>
          <w:szCs w:val="22"/>
          <w:spacing w:val="-2"/>
          <w:w w:val="99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cal/epidemiological</w:t>
      </w:r>
      <w:r>
        <w:rPr>
          <w:rFonts w:ascii="Book Antiqua" w:hAnsi="Book Antiqua" w:cs="Book Antiqua" w:eastAsia="Book Antiqua"/>
          <w:sz w:val="22"/>
          <w:szCs w:val="22"/>
          <w:spacing w:val="1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matching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techni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ues,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updated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(up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December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2000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99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respectively),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longer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lag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time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activities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sible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adver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outcomes.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second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known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SHOAMP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nd</w:t>
      </w:r>
      <w:r>
        <w:rPr>
          <w:rFonts w:ascii="Book Antiqua" w:hAnsi="Book Antiqua" w:cs="Book Antiqua" w:eastAsia="Book Antiqua"/>
          <w:sz w:val="14"/>
          <w:szCs w:val="14"/>
          <w:spacing w:val="19"/>
          <w:w w:val="100"/>
          <w:position w:val="5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(MCIS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</w:t>
      </w:r>
      <w:r>
        <w:rPr>
          <w:rFonts w:ascii="Book Antiqua" w:hAnsi="Book Antiqua" w:cs="Book Antiqua" w:eastAsia="Book Antiqua"/>
          <w:sz w:val="14"/>
          <w:szCs w:val="14"/>
          <w:spacing w:val="-1"/>
          <w:w w:val="100"/>
          <w:position w:val="5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98" w:after="0" w:line="240" w:lineRule="auto"/>
        <w:ind w:left="118" w:right="23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studies,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well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RAAF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RAAF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MCIS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nd</w:t>
      </w:r>
      <w:r>
        <w:rPr>
          <w:rFonts w:ascii="Book Antiqua" w:hAnsi="Book Antiqua" w:cs="Book Antiqua" w:eastAsia="Book Antiqua"/>
          <w:sz w:val="14"/>
          <w:szCs w:val="14"/>
          <w:spacing w:val="19"/>
          <w:w w:val="100"/>
          <w:position w:val="5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found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pr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bable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1352" w:top="1460" w:bottom="1540" w:left="1300" w:right="1320"/>
          <w:pgSz w:w="11920" w:h="16840"/>
        </w:sectPr>
      </w:pPr>
      <w:rPr/>
    </w:p>
    <w:p>
      <w:pPr>
        <w:spacing w:before="47" w:after="0" w:line="240" w:lineRule="auto"/>
        <w:ind w:left="119" w:right="9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among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personnel;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v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evident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sufficient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allow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outcomes.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investigators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exhibit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same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suggested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72" w:lineRule="exact"/>
        <w:ind w:left="119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‘surviv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bias’.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Despite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using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variety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processes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reconstruct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list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personnel,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0" w:after="0" w:line="241" w:lineRule="auto"/>
        <w:ind w:left="119" w:right="48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alysis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undertaken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independe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scientific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team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(Attia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al.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6)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gested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incomplete.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0" w:lineRule="auto"/>
        <w:ind w:left="118" w:right="51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investigators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MCIS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nd</w:t>
      </w:r>
      <w:r>
        <w:rPr>
          <w:rFonts w:ascii="Book Antiqua" w:hAnsi="Book Antiqua" w:cs="Book Antiqua" w:eastAsia="Book Antiqua"/>
          <w:sz w:val="14"/>
          <w:szCs w:val="14"/>
          <w:spacing w:val="19"/>
          <w:w w:val="100"/>
          <w:position w:val="5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recommended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repea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5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ars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when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more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outcome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events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became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available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increase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power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Study.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current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2006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represents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implementa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ion</w:t>
      </w:r>
      <w:r>
        <w:rPr>
          <w:rFonts w:ascii="Book Antiqua" w:hAnsi="Book Antiqua" w:cs="Book Antiqua" w:eastAsia="Book Antiqua"/>
          <w:sz w:val="22"/>
          <w:szCs w:val="22"/>
          <w:spacing w:val="-1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commendation.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97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writing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oldest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known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livi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participant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74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old.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majority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participants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now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their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5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8" w:right="99"/>
        <w:jc w:val="left"/>
        <w:rPr>
          <w:rFonts w:ascii="Book Antiqua" w:hAnsi="Book Antiqua" w:cs="Book Antiqua" w:eastAsia="Book Antiqua"/>
          <w:sz w:val="18"/>
          <w:szCs w:val="18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60s,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involved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‘Wings’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m.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youngest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participants,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eir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30s,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Spray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Given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symptoms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already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observed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1,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show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mptoms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another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30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18"/>
          <w:szCs w:val="18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Statistics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presented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36"/>
          <w:szCs w:val="3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36"/>
          <w:szCs w:val="3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75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types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comparative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present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here.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Each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involves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comparing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observed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cancers/deaths</w:t>
      </w:r>
      <w:r>
        <w:rPr>
          <w:rFonts w:ascii="Book Antiqua" w:hAnsi="Book Antiqua" w:cs="Book Antiqua" w:eastAsia="Book Antiqua"/>
          <w:sz w:val="22"/>
          <w:szCs w:val="22"/>
          <w:spacing w:val="-1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expected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pected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calculated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applying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‘standard’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group(s).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Depe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ding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presented,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andar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’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erived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either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ulation,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combination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162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each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table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observed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expected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numbers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shown,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refers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levels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being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each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comparative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ents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hould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understood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relative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ssm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ts,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tak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size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ccount.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Reade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should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also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rates,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large,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often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mall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further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discussion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about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atistical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ods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please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refer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Appendix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352" w:top="1460" w:bottom="1540" w:left="1300" w:right="1380"/>
          <w:pgSz w:w="11920" w:h="16840"/>
        </w:sectPr>
      </w:pPr>
      <w:rPr/>
    </w:p>
    <w:p>
      <w:pPr>
        <w:spacing w:before="46" w:after="0" w:line="240" w:lineRule="auto"/>
        <w:ind w:left="198" w:right="-20"/>
        <w:jc w:val="left"/>
        <w:tabs>
          <w:tab w:pos="980" w:val="left"/>
        </w:tabs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Results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Cancer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incidence,</w:t>
      </w:r>
      <w:r>
        <w:rPr>
          <w:rFonts w:ascii="Arial" w:hAnsi="Arial" w:cs="Arial" w:eastAsia="Arial"/>
          <w:sz w:val="36"/>
          <w:szCs w:val="3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standardised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comparison</w:t>
      </w:r>
      <w:r>
        <w:rPr>
          <w:rFonts w:ascii="Arial" w:hAnsi="Arial" w:cs="Arial" w:eastAsia="Arial"/>
          <w:sz w:val="36"/>
          <w:szCs w:val="3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66" w:after="0" w:line="240" w:lineRule="auto"/>
        <w:ind w:left="19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Australian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males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9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section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describes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var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198" w:right="51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1982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2003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using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dised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ratios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(SIRs).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entified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632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cancers—40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group),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302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290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included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7,5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working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programs),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volved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non-technical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98" w:right="759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activities.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included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9,408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technical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trades,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including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maintenance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activities,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none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whom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kno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activi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ies.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Exposed</w:t>
      </w:r>
      <w:r>
        <w:rPr>
          <w:rFonts w:ascii="Arial" w:hAnsi="Arial" w:cs="Arial" w:eastAsia="Arial"/>
          <w:sz w:val="28"/>
          <w:szCs w:val="28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(DSRS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group)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98" w:right="14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(40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cases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ected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28)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ulation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2.1).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(44%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higher)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lip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particular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elevat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(over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times),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other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elevated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(Table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A2.1).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8" w:right="1237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1: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sed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rat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fo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ncers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98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–2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03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199997" w:type="dxa"/>
      </w:tblPr>
      <w:tblGrid/>
      <w:tr>
        <w:trPr>
          <w:trHeight w:val="362" w:hRule="exact"/>
        </w:trPr>
        <w:tc>
          <w:tcPr>
            <w:tcW w:w="9101" w:type="dxa"/>
            <w:gridSpan w:val="5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9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9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57" w:hRule="exact"/>
        </w:trPr>
        <w:tc>
          <w:tcPr>
            <w:tcW w:w="275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2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7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4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Inte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(CI)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75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85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cancers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272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9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0.99–1.88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*4.13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0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1.12–10.56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0.03–6.20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275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2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0.54–5.04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65" w:after="0" w:line="240" w:lineRule="auto"/>
        <w:ind w:left="19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*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Findi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98" w:right="-20"/>
        <w:jc w:val="left"/>
        <w:tabs>
          <w:tab w:pos="5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(a)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cludes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n-mel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skin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nce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8" w:right="41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Leukaemia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lung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sociat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posure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organic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solvents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valent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chromate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compounds.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lung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though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level;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leukaemia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similar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9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individu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within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group—Program</w:t>
      </w:r>
      <w:r>
        <w:rPr>
          <w:rFonts w:ascii="Book Antiqua" w:hAnsi="Book Antiqua" w:cs="Book Antiqua" w:eastAsia="Book Antiqua"/>
          <w:sz w:val="22"/>
          <w:szCs w:val="22"/>
          <w:spacing w:val="-1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1,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198" w:right="109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‘Other’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(that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Wing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Spray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program)—were</w:t>
      </w:r>
      <w:r>
        <w:rPr>
          <w:rFonts w:ascii="Book Antiqua" w:hAnsi="Book Antiqua" w:cs="Book Antiqua" w:eastAsia="Book Antiqua"/>
          <w:sz w:val="22"/>
          <w:szCs w:val="22"/>
          <w:spacing w:val="-1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similar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overall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showed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non-significant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overall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about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1" w:lineRule="auto"/>
        <w:ind w:left="198" w:right="337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40%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A2.4,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A2.5,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A2.6).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individual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types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ancers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also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elevat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none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ignificant.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352" w:top="1460" w:bottom="1540" w:left="1220" w:right="1320"/>
          <w:pgSz w:w="11920" w:h="16840"/>
        </w:sectPr>
      </w:pPr>
      <w:rPr/>
    </w:p>
    <w:p>
      <w:pPr>
        <w:spacing w:before="66" w:after="0" w:line="240" w:lineRule="auto"/>
        <w:ind w:left="2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Amberl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18" w:right="205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similar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dence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exception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results: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connective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soft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tissue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2.5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prostate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significantly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2.2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A2.2).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2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leukaemia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lung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similar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8" w:right="106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dar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rat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fo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ncers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98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–2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03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307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7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4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29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SIR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5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07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10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cancer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237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6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385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0.89–1.12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30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Connective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soft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tissue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2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*2.52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1.12–4.97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0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0.49–0.89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0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0.46–1.89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307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7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0.62–1.38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65" w:after="0" w:line="240" w:lineRule="auto"/>
        <w:ind w:left="21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*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Findi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18" w:right="-20"/>
        <w:jc w:val="left"/>
        <w:tabs>
          <w:tab w:pos="6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(a)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cludes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n-mel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skin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nce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Richmond</w:t>
      </w:r>
      <w:r>
        <w:rPr>
          <w:rFonts w:ascii="Arial" w:hAnsi="Arial" w:cs="Arial" w:eastAsia="Arial"/>
          <w:sz w:val="28"/>
          <w:szCs w:val="28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18" w:right="208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Like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similar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levels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when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significantly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levels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tate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2.3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.3).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0" w:lineRule="auto"/>
        <w:ind w:left="218" w:right="106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leukaemia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lu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brain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elevated,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still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8" w:right="62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3: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dar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rat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fo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ncers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98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–2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03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275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7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29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SIR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5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75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10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cancer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269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6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384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0.86–1.09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Brain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0.99–2.81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0.42–0.82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0.30–1.53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275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0.36–1.07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4" w:hRule="exact"/>
        </w:trPr>
        <w:tc>
          <w:tcPr>
            <w:tcW w:w="9101" w:type="dxa"/>
            <w:gridSpan w:val="5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6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Findi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signif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t.</w:t>
            </w:r>
          </w:p>
        </w:tc>
      </w:tr>
      <w:tr>
        <w:trPr>
          <w:trHeight w:val="280" w:hRule="exact"/>
        </w:trPr>
        <w:tc>
          <w:tcPr>
            <w:tcW w:w="9101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08" w:right="-20"/>
              <w:jc w:val="left"/>
              <w:tabs>
                <w:tab w:pos="500" w:val="left"/>
              </w:tabs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(a)</w:t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cludes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n-mel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s.</w:t>
            </w:r>
          </w:p>
        </w:tc>
      </w:tr>
    </w:tbl>
    <w:p>
      <w:pPr>
        <w:jc w:val="left"/>
        <w:spacing w:after="0"/>
        <w:sectPr>
          <w:pgMar w:header="0" w:footer="1352" w:top="1440" w:bottom="1540" w:left="1200" w:right="1340"/>
          <w:pgSz w:w="11920" w:h="16840"/>
        </w:sectPr>
      </w:pPr>
      <w:rPr/>
    </w:p>
    <w:p>
      <w:pPr>
        <w:spacing w:before="46" w:after="0" w:line="278" w:lineRule="auto"/>
        <w:ind w:left="198" w:right="345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Mortality,</w:t>
      </w:r>
      <w:r>
        <w:rPr>
          <w:rFonts w:ascii="Arial" w:hAnsi="Arial" w:cs="Arial" w:eastAsia="Arial"/>
          <w:sz w:val="36"/>
          <w:szCs w:val="3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standardised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comparison</w:t>
      </w:r>
      <w:r>
        <w:rPr>
          <w:rFonts w:ascii="Arial" w:hAnsi="Arial" w:cs="Arial" w:eastAsia="Arial"/>
          <w:sz w:val="36"/>
          <w:szCs w:val="3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36"/>
          <w:szCs w:val="3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Australian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males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8" w:right="38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eneral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using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ardised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ratios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(SMRs)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calculated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198" w:right="59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separat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enables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reliable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reduces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ciated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non-identification</w:t>
      </w:r>
      <w:r>
        <w:rPr>
          <w:rFonts w:ascii="Book Antiqua" w:hAnsi="Book Antiqua" w:cs="Book Antiqua" w:eastAsia="Book Antiqua"/>
          <w:sz w:val="22"/>
          <w:szCs w:val="22"/>
          <w:spacing w:val="-1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before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(see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page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12).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However,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fewer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limits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alyse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Exposed</w:t>
      </w:r>
      <w:r>
        <w:rPr>
          <w:rFonts w:ascii="Arial" w:hAnsi="Arial" w:cs="Arial" w:eastAsia="Arial"/>
          <w:sz w:val="28"/>
          <w:szCs w:val="28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98" w:right="148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Using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reference,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ysis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showed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less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pected,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ically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2.4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A2.7).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nalysis,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ever,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appro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ately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levels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8" w:right="95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4: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aths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dar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mortality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rat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MR),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sel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caus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death,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80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–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9–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004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3962" w:right="-20"/>
        <w:jc w:val="left"/>
        <w:tabs>
          <w:tab w:pos="7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6.660004pt;margin-top:-3.895789pt;width:446.04pt;height:.1pt;mso-position-horizontal-relative:page;mso-position-vertical-relative:paragraph;z-index:-12186" coordorigin="1333,-78" coordsize="8921,2">
            <v:shape style="position:absolute;left:1333;top:-78;width:8921;height:2" coordorigin="1333,-78" coordsize="8921,0" path="m1333,-78l10254,-7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1980–2004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1999–2004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199997" w:type="dxa"/>
      </w:tblPr>
      <w:tblGrid/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Cause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8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80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*0.42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0.24–0.69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8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0.49–1.56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0.44–1.82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0.61–3.12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5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5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0.35–4.92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0.25–7.55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16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8"/>
              </w:rPr>
              <w:t>NH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position w:val="-8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(a)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0.45–13.58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*9.67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1.17–34.92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0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Circulato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0.03–0.92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8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65" w:after="0" w:line="536" w:lineRule="auto"/>
        <w:ind w:left="198" w:right="710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*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Findi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(a)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Non-Ho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gkin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mphoma.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specific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cancers,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greater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pected;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9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non-Hodgkin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lymphoma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(NHL)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98" w:right="16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cardiovascular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disease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(di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irculatory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system)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very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yses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only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leukaemia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hs,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three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ung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(two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2004).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lung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8" w:right="146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similar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overall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9%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tion;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however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‘Other’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level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6%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(compared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population),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A2.12).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352" w:top="1460" w:bottom="1540" w:left="1220" w:right="1300"/>
          <w:pgSz w:w="11920" w:h="16840"/>
        </w:sectPr>
      </w:pPr>
      <w:rPr/>
    </w:p>
    <w:p>
      <w:pPr>
        <w:spacing w:before="66" w:after="0" w:line="240" w:lineRule="auto"/>
        <w:ind w:left="2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Comparison</w:t>
      </w:r>
      <w:r>
        <w:rPr>
          <w:rFonts w:ascii="Arial" w:hAnsi="Arial" w:cs="Arial" w:eastAsia="Arial"/>
          <w:sz w:val="28"/>
          <w:szCs w:val="28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groups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19" w:right="57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Survivor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(see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Sourc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i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bias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page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11)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affect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mpari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collated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accessing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computeris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records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RAAF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people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performed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similar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occupations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(Richmond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group)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worked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group)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involved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activities.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Therefore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98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considered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sound.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Amberl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18" w:right="8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30%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general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sult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2.5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A2.8).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diseases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circulato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system,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icular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ischaemic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heart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disease,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25%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iver,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gall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bladder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bile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duct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conditions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lmost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60%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mental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sorders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fewer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uarter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general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8" w:right="152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5: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aths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ised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mortality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rat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MR),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sel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caus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death,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80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–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9–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004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3959" w:right="-20"/>
        <w:jc w:val="left"/>
        <w:tabs>
          <w:tab w:pos="718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5.519997pt;margin-top:-3.895779pt;width:446.04pt;height:.1pt;mso-position-horizontal-relative:page;mso-position-vertical-relative:paragraph;z-index:-12185" coordorigin="1310,-78" coordsize="8921,2">
            <v:shape style="position:absolute;left:1310;top:-78;width:8921;height:2" coordorigin="1310,-78" coordsize="8921,0" path="m1310,-78l10231,-7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1980–2004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1999–2004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Cause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80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375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*0.70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0.62–0.79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*0.76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0.62–0.90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0.69–1.04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0.69–1.21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0.47–2.76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0.01–2.87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0.51–1.29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0.59–1.89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Mental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disorders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0.03–0.78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Circulato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0.56–0.91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0.53–1.10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Ischaemic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heart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0.53–0.96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0.39–1.07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Liver,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bladder,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bile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ducts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0.13–0.96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External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causes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0.42–0.72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0.23–0.77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1" w:hRule="exact"/>
        </w:trPr>
        <w:tc>
          <w:tcPr>
            <w:tcW w:w="280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Suicide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0.39–0.91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0.14–1.04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*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Findi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t.</w:t>
      </w:r>
    </w:p>
    <w:p>
      <w:pPr>
        <w:jc w:val="left"/>
        <w:spacing w:after="0"/>
        <w:sectPr>
          <w:pgMar w:header="0" w:footer="1352" w:top="1440" w:bottom="1540" w:left="1200" w:right="1360"/>
          <w:pgSz w:w="11920" w:h="16840"/>
        </w:sectPr>
      </w:pPr>
      <w:rPr/>
    </w:p>
    <w:p>
      <w:pPr>
        <w:spacing w:before="66" w:after="0" w:line="240" w:lineRule="auto"/>
        <w:ind w:left="2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Richmond</w:t>
      </w:r>
      <w:r>
        <w:rPr>
          <w:rFonts w:ascii="Arial" w:hAnsi="Arial" w:cs="Arial" w:eastAsia="Arial"/>
          <w:sz w:val="28"/>
          <w:szCs w:val="28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18" w:right="20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overall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29%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eneral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tion—the</w:t>
      </w:r>
      <w:r>
        <w:rPr>
          <w:rFonts w:ascii="Book Antiqua" w:hAnsi="Book Antiqua" w:cs="Book Antiqua" w:eastAsia="Book Antiqua"/>
          <w:sz w:val="22"/>
          <w:szCs w:val="22"/>
          <w:spacing w:val="-1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difference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2.6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A2.9).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circulatory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system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rly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35%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218" w:right="42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Additionally,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respiratory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system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eases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ver,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gall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bladder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bile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conditions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respectively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appro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imately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60%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5%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below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levels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general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Similarly,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mental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disorders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about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80%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expected.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8" w:right="68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6: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aths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dar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mortality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rat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MR),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sel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caus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death,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80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–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9–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004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3959" w:right="-20"/>
        <w:jc w:val="left"/>
        <w:tabs>
          <w:tab w:pos="718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5.519997pt;margin-top:-3.895813pt;width:446.04pt;height:.1pt;mso-position-horizontal-relative:page;mso-position-vertical-relative:paragraph;z-index:-12184" coordorigin="1310,-78" coordsize="8921,2">
            <v:shape style="position:absolute;left:1310;top:-78;width:8921;height:2" coordorigin="1310,-78" coordsize="8921,0" path="m1310,-78l10231,-7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1980–2004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1999–2004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Cause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80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395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*0.71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0.62–0.79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*0.61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0.48–0.73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Infectious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rasitic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0.00–0.52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9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0.69–1.06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0.49–0.97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9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0.22–2.07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7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0.38–1.15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0.16–1.12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7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Mental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disorders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0.02–0.60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Circulato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0.49–0.83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0.35–0.85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Ischaemic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heart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0.39–0.79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0.22–0.80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Respirato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0.13–0.91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0.11–1.49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Digestive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0.14–0.81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0.03–1.04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Liver,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bladder,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bile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ducts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0.05–0.71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External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causes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0.70–1.02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0.42–0.98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280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Assault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0.00–0.67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0.00–2.65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*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Findi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t.</w:t>
      </w:r>
    </w:p>
    <w:p>
      <w:pPr>
        <w:jc w:val="left"/>
        <w:spacing w:after="0"/>
        <w:sectPr>
          <w:pgMar w:header="0" w:footer="1352" w:top="1440" w:bottom="1540" w:left="1200" w:right="1400"/>
          <w:pgSz w:w="11920" w:h="16840"/>
        </w:sectPr>
      </w:pPr>
      <w:rPr/>
    </w:p>
    <w:p>
      <w:pPr>
        <w:spacing w:before="46" w:after="0" w:line="278" w:lineRule="auto"/>
        <w:ind w:left="218" w:right="1065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Mortality</w:t>
      </w:r>
      <w:r>
        <w:rPr>
          <w:rFonts w:ascii="Arial" w:hAnsi="Arial" w:cs="Arial" w:eastAsia="Arial"/>
          <w:sz w:val="36"/>
          <w:szCs w:val="3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6"/>
          <w:szCs w:val="3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cancer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incidence,</w:t>
      </w:r>
      <w:r>
        <w:rPr>
          <w:rFonts w:ascii="Arial" w:hAnsi="Arial" w:cs="Arial" w:eastAsia="Arial"/>
          <w:sz w:val="36"/>
          <w:szCs w:val="3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comparative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analysis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36"/>
          <w:szCs w:val="3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exposed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6"/>
          <w:szCs w:val="3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comparison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groups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8" w:right="207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section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).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consequence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relatively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only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limited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causes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types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invest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gated.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‘Other’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(Wing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Spray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Programs)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lysed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separ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tely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insufficient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amount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lapsed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time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k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meaningf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observations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(see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page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information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about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years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nducted).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Exposed</w:t>
      </w:r>
      <w:r>
        <w:rPr>
          <w:rFonts w:ascii="Arial" w:hAnsi="Arial" w:cs="Arial" w:eastAsia="Arial"/>
          <w:sz w:val="28"/>
          <w:szCs w:val="28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Amberl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Cancer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incidence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9" w:lineRule="auto"/>
        <w:ind w:left="218" w:right="155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2.7);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findi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held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ables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A2.13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A2.14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Mortality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Overall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riod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ost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30%;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wever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elevation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72" w:lineRule="exact"/>
        <w:ind w:left="2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(Table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2.7).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When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compared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against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individual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progra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s,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also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el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vated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218" w:right="58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(by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13%);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ereas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only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slightly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(by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4%)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A2.13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A2.14).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Again,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8" w:right="406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7: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ths,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posed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pers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nnel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rley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ompa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ison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oup,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iods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1980–2004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3806" w:right="-20"/>
        <w:jc w:val="left"/>
        <w:tabs>
          <w:tab w:pos="60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5.519997pt;margin-top:-3.895789pt;width:448.32pt;height:.1pt;mso-position-horizontal-relative:page;mso-position-vertical-relative:paragraph;z-index:-12183" coordorigin="1310,-78" coordsize="8966,2">
            <v:shape style="position:absolute;left:1310;top:-78;width:8966;height:2" coordorigin="1310,-78" coordsize="8966,0" path="m1310,-78l10277,-7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Expos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Cancer/c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4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7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99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2" w:after="0" w:line="240" w:lineRule="auto"/>
              <w:ind w:left="10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cancers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(a)(b)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11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6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5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0.98–1.96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0.54–3.64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0.46–5.24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mphoid/h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topoietic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0.40–4.59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0.77–3.36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6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7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0.47–3.82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6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1980–2004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6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5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3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1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0.36–1.07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1980–2004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0.49–2.17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1999–2004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0.66–2.27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299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1999–2004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0.60–3.48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299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(a)</w:t>
            </w:r>
            <w:r>
              <w:rPr>
                <w:rFonts w:ascii="Arial" w:hAnsi="Arial" w:cs="Arial" w:eastAsia="Arial"/>
                <w:sz w:val="14"/>
                <w:szCs w:val="14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cludes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melanoc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s.</w:t>
            </w:r>
          </w:p>
        </w:tc>
        <w:tc>
          <w:tcPr>
            <w:tcW w:w="111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1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81" w:after="0" w:line="240" w:lineRule="auto"/>
        <w:ind w:left="21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(b)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elate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period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982–200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</w:p>
    <w:p>
      <w:pPr>
        <w:jc w:val="left"/>
        <w:spacing w:after="0"/>
        <w:sectPr>
          <w:pgMar w:header="0" w:footer="1352" w:top="1460" w:bottom="1540" w:left="1200" w:right="1300"/>
          <w:pgSz w:w="11920" w:h="16840"/>
        </w:sectPr>
      </w:pPr>
      <w:rPr/>
    </w:p>
    <w:p>
      <w:pPr>
        <w:spacing w:before="66" w:after="0" w:line="240" w:lineRule="auto"/>
        <w:ind w:left="2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Exposed</w:t>
      </w:r>
      <w:r>
        <w:rPr>
          <w:rFonts w:ascii="Arial" w:hAnsi="Arial" w:cs="Arial" w:eastAsia="Arial"/>
          <w:sz w:val="28"/>
          <w:szCs w:val="28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hmond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Cancer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incidence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18" w:right="29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overall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nearly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50%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difference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18" w:right="686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2.8).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ndividual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types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differences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8" w:right="7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comparing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show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trends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total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A2.15).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5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group;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however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investigated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types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elevated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none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ificant.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also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evated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group;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again,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Mortality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18" w:right="46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198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showed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overall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40%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verall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marginally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However,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nalysis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ortality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though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arly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twice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addition,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neoplasms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should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99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showed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similar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A2.15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A2.16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8" w:right="386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8: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ths,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posed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pers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nnel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Richmond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compa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ison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group,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sel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cted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periods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98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–2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3794" w:right="-20"/>
        <w:jc w:val="left"/>
        <w:tabs>
          <w:tab w:pos="59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5.519997pt;margin-top:-3.89578pt;width:451.32pt;height:.1pt;mso-position-horizontal-relative:page;mso-position-vertical-relative:paragraph;z-index:-12182" coordorigin="1310,-78" coordsize="9026,2">
            <v:shape style="position:absolute;left:1310;top:-78;width:9026;height:2" coordorigin="1310,-78" coordsize="9026,0" path="m1310,-78l10337,-7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Expos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Rich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Cancer/c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5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99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2" w:after="0" w:line="240" w:lineRule="auto"/>
              <w:ind w:left="10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cancer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(a)(b)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10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6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5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*1.48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1.03–2.06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9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9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0.73–5.24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0.70–9.06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mphoid/h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topoietic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3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0.34–3.74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0.71–3.04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0.48–4.02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Cause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1980–2004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0.34–0.99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1980–2004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0.49–2.20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1999–2004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0.76–2.66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96" w:type="dxa"/>
            <w:tcBorders>
              <w:top w:val="nil" w:sz="6" w:space="0" w:color="auto"/>
              <w:bottom w:val="single" w:sz="4.64003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1999–2004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0" w:type="dxa"/>
            <w:tcBorders>
              <w:top w:val="nil" w:sz="6" w:space="0" w:color="auto"/>
              <w:bottom w:val="single" w:sz="4.64003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8" w:type="dxa"/>
            <w:tcBorders>
              <w:top w:val="nil" w:sz="6" w:space="0" w:color="auto"/>
              <w:bottom w:val="single" w:sz="4.64003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" w:type="dxa"/>
            <w:tcBorders>
              <w:top w:val="nil" w:sz="6" w:space="0" w:color="auto"/>
              <w:bottom w:val="single" w:sz="4.64003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1" w:type="dxa"/>
            <w:tcBorders>
              <w:top w:val="nil" w:sz="6" w:space="0" w:color="auto"/>
              <w:bottom w:val="single" w:sz="4.64003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single" w:sz="4.64003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8" w:type="dxa"/>
            <w:tcBorders>
              <w:top w:val="nil" w:sz="6" w:space="0" w:color="auto"/>
              <w:bottom w:val="single" w:sz="4.64003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3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nil" w:sz="6" w:space="0" w:color="auto"/>
              <w:bottom w:val="single" w:sz="4.64003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0.79–4.82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*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Findi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t.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1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(a)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cludes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melanoc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skin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nce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1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(b)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elate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period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982–200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</w:p>
    <w:p>
      <w:pPr>
        <w:jc w:val="left"/>
        <w:spacing w:after="0"/>
        <w:sectPr>
          <w:pgMar w:header="0" w:footer="1352" w:top="1440" w:bottom="1540" w:left="1200" w:right="1320"/>
          <w:pgSz w:w="11920" w:h="16840"/>
        </w:sectPr>
      </w:pPr>
      <w:rPr/>
    </w:p>
    <w:p>
      <w:pPr>
        <w:spacing w:before="46" w:after="0" w:line="240" w:lineRule="auto"/>
        <w:ind w:left="118" w:right="-20"/>
        <w:jc w:val="left"/>
        <w:tabs>
          <w:tab w:pos="1300" w:val="left"/>
        </w:tabs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Discussion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9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amines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-111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ovides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fol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ow-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SHOAMP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cer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(MCIS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</w:t>
      </w:r>
      <w:r>
        <w:rPr>
          <w:rFonts w:ascii="Book Antiqua" w:hAnsi="Book Antiqua" w:cs="Book Antiqua" w:eastAsia="Book Antiqua"/>
          <w:sz w:val="14"/>
          <w:szCs w:val="14"/>
          <w:spacing w:val="-1"/>
          <w:w w:val="100"/>
          <w:position w:val="5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)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dete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patterns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chang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over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time.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Sources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bias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1" w:lineRule="auto"/>
        <w:ind w:left="118" w:right="18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biases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documented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extensively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MCIS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</w:t>
      </w:r>
      <w:r>
        <w:rPr>
          <w:rFonts w:ascii="Book Antiqua" w:hAnsi="Book Antiqua" w:cs="Book Antiqua" w:eastAsia="Book Antiqua"/>
          <w:sz w:val="14"/>
          <w:szCs w:val="14"/>
          <w:spacing w:val="-1"/>
          <w:w w:val="100"/>
          <w:position w:val="5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some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biases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discussed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briefly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here.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97" w:after="0" w:line="240" w:lineRule="auto"/>
        <w:ind w:left="118" w:right="45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Survivor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occur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participants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before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identified,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leading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falsely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estimate.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very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likely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rred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980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does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affect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999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affected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selected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RAAF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records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unaffected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early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176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Selection/volunteer</w:t>
      </w:r>
      <w:r>
        <w:rPr>
          <w:rFonts w:ascii="Book Antiqua" w:hAnsi="Book Antiqua" w:cs="Book Antiqua" w:eastAsia="Book Antiqua"/>
          <w:sz w:val="22"/>
          <w:szCs w:val="22"/>
          <w:spacing w:val="-1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occur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problems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likely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participate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studies,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would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affect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elevating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ossibly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mortality)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9" w:lineRule="auto"/>
        <w:ind w:left="118" w:right="79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worker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effect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(HWE)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phenomen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observed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occupational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udies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ployed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hibit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general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Occupational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studies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military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orts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pecially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affected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military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8" w:right="18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far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healthier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ployed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populations.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3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level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fitn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active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screening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chronic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illnesses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undertaken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enlis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military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ongoing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require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maintain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good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physical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mental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while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serving.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HWE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shou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affect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equally,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will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make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their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SMRs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When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military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each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other,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should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affect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SMR.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Cancer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analysis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508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MCIS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</w:t>
      </w:r>
      <w:r>
        <w:rPr>
          <w:rFonts w:ascii="Book Antiqua" w:hAnsi="Book Antiqua" w:cs="Book Antiqua" w:eastAsia="Book Antiqua"/>
          <w:sz w:val="14"/>
          <w:szCs w:val="14"/>
          <w:spacing w:val="-1"/>
          <w:w w:val="100"/>
          <w:position w:val="5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investigators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concluded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‘on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lance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probab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ies,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risk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associated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participation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-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111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group’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(TUNRA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18" w:right="217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71).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current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repeated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alyses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found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gnificant,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%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greater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However,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interpreted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carefully.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0" w:lineRule="auto"/>
        <w:ind w:left="118" w:right="33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margina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non-significant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also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idence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arly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8" w:right="441"/>
        <w:jc w:val="both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50%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marginally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However,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specific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appeared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significantly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elevated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25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curr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similar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found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MCIS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nd,</w:t>
      </w:r>
      <w:r>
        <w:rPr>
          <w:rFonts w:ascii="Book Antiqua" w:hAnsi="Book Antiqua" w:cs="Book Antiqua" w:eastAsia="Book Antiqua"/>
          <w:sz w:val="14"/>
          <w:szCs w:val="14"/>
          <w:spacing w:val="19"/>
          <w:w w:val="100"/>
          <w:position w:val="5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showing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border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elevation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group.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trend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may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ecome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more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pronounced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over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time,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given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creasing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age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cohort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1352" w:top="1460" w:bottom="1540" w:left="1300" w:right="1340"/>
          <w:pgSz w:w="11920" w:h="16840"/>
        </w:sectPr>
      </w:pPr>
      <w:rPr/>
    </w:p>
    <w:p>
      <w:pPr>
        <w:spacing w:before="47" w:after="0" w:line="240" w:lineRule="auto"/>
        <w:ind w:left="118" w:right="8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creased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ency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ticipation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F-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11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onset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demonstrated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against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(who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worked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1977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2)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marginally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72" w:lineRule="exact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(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ho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worked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1990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1993)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show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atistic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non-significant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0" w:after="0" w:line="241" w:lineRule="auto"/>
        <w:ind w:left="118" w:right="191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elevation.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Increasing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time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crease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turn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provide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reliable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lts.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0" w:lineRule="auto"/>
        <w:ind w:left="118" w:right="137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relat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vely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similar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opulation.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reason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lieve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would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suggest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methodology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robust.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Leukaemia</w:t>
      </w:r>
      <w:r>
        <w:rPr>
          <w:rFonts w:ascii="Arial" w:hAnsi="Arial" w:cs="Arial" w:eastAsia="Arial"/>
          <w:sz w:val="28"/>
          <w:szCs w:val="28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lung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cancer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132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investigators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MCIS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nd</w:t>
      </w:r>
      <w:r>
        <w:rPr>
          <w:rFonts w:ascii="Book Antiqua" w:hAnsi="Book Antiqua" w:cs="Book Antiqua" w:eastAsia="Book Antiqua"/>
          <w:sz w:val="14"/>
          <w:szCs w:val="14"/>
          <w:spacing w:val="19"/>
          <w:w w:val="100"/>
          <w:position w:val="5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recommended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amin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specific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cancers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linked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organic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solvents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valent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chromium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po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ure.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Leukaemia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lu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conditions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identified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associated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exposure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compounds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analysed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current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interest.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ound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leukaemia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similar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pulation,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inci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lung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group,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though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level.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98" w:after="0" w:line="240" w:lineRule="auto"/>
        <w:ind w:left="118" w:right="412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difficult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make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generalisations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current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limited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Monitoring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time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improve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probab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lity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findings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cific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Lip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can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179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lip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significantly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evated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While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cases,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unexpected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own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occup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tional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causes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related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cohort.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recommended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type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monitored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time.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Mortality</w:t>
      </w:r>
      <w:r>
        <w:rPr>
          <w:rFonts w:ascii="Arial" w:hAnsi="Arial" w:cs="Arial" w:eastAsia="Arial"/>
          <w:sz w:val="36"/>
          <w:szCs w:val="3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analysis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176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showed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atistically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similar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MCIS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</w:t>
      </w:r>
      <w:r>
        <w:rPr>
          <w:rFonts w:ascii="Book Antiqua" w:hAnsi="Book Antiqua" w:cs="Book Antiqua" w:eastAsia="Book Antiqua"/>
          <w:sz w:val="14"/>
          <w:szCs w:val="14"/>
          <w:spacing w:val="-1"/>
          <w:w w:val="100"/>
          <w:position w:val="5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likely,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lea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part,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survivor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(TUNRA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2004).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98" w:after="0" w:line="239" w:lineRule="auto"/>
        <w:ind w:left="118" w:right="4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order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control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survivor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examined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membership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almo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complete.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Although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ertainty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exposure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been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identified,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risks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associated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highly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issue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forts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underway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assemble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lists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involved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activities.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9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lysis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dertaken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only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amine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osed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roughly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similar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relatively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few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same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level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352" w:top="1460" w:bottom="1540" w:left="1300" w:right="1320"/>
          <w:pgSz w:w="11920" w:h="16840"/>
        </w:sectPr>
      </w:pPr>
      <w:rPr/>
    </w:p>
    <w:p>
      <w:pPr>
        <w:spacing w:before="47" w:after="0" w:line="240" w:lineRule="auto"/>
        <w:ind w:left="118" w:right="7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level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opulation,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could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ult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worker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effect.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0" w:lineRule="auto"/>
        <w:ind w:left="118" w:right="25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groups;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however,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elevat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either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Conclusion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35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Overall,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current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2006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reflect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found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MCIS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</w:t>
      </w:r>
      <w:r>
        <w:rPr>
          <w:rFonts w:ascii="Book Antiqua" w:hAnsi="Book Antiqua" w:cs="Book Antiqua" w:eastAsia="Book Antiqua"/>
          <w:sz w:val="14"/>
          <w:szCs w:val="14"/>
          <w:spacing w:val="-1"/>
          <w:w w:val="100"/>
          <w:position w:val="5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stu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finding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higher,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atist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significant,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group.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99" w:after="0" w:line="240" w:lineRule="auto"/>
        <w:ind w:left="118" w:right="3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HWE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distorted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direct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found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ll-cause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slightly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evated.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However,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49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considered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less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bias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none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ings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0" w:lineRule="auto"/>
        <w:ind w:left="118" w:right="12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likely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laten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sufficient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allow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outcomes.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recommended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MCIS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</w:t>
      </w:r>
      <w:r>
        <w:rPr>
          <w:rFonts w:ascii="Book Antiqua" w:hAnsi="Book Antiqua" w:cs="Book Antiqua" w:eastAsia="Book Antiqua"/>
          <w:sz w:val="14"/>
          <w:szCs w:val="14"/>
          <w:spacing w:val="-1"/>
          <w:w w:val="100"/>
          <w:position w:val="5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  <w:position w:val="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inc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dence,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monitored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time,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will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allow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mo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robust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results.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National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Statistics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Clearing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House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updated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annually;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2008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will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become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available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analysis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2011.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Future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up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will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enable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longer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latency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  <w:position w:val="0"/>
        </w:rPr>
        <w:t>period,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hence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better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estimate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therefore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increasing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power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turn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providing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more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relia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results.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1352" w:top="1460" w:bottom="1540" w:left="1300" w:right="1320"/>
          <w:pgSz w:w="11920" w:h="16840"/>
        </w:sectPr>
      </w:pPr>
      <w:rPr/>
    </w:p>
    <w:p>
      <w:pPr>
        <w:spacing w:before="46" w:after="0" w:line="240" w:lineRule="auto"/>
        <w:ind w:left="118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Appendix</w:t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Methods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18" w:right="27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retrospective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cohort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metho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ology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SHOAMP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(MCIS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</w:t>
      </w:r>
      <w:r>
        <w:rPr>
          <w:rFonts w:ascii="Book Antiqua" w:hAnsi="Book Antiqua" w:cs="Book Antiqua" w:eastAsia="Book Antiqua"/>
          <w:sz w:val="14"/>
          <w:szCs w:val="14"/>
          <w:spacing w:val="-1"/>
          <w:w w:val="100"/>
          <w:position w:val="5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98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retrospec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ive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cohort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requ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several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distinct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steps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follows: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0" w:after="0" w:line="240" w:lineRule="auto"/>
        <w:ind w:left="118" w:right="-20"/>
        <w:jc w:val="left"/>
        <w:tabs>
          <w:tab w:pos="68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Identification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group(s)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-20"/>
        <w:jc w:val="left"/>
        <w:tabs>
          <w:tab w:pos="68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Determinat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tcomes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cidences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mortality)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686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during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tions.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0" w:after="0" w:line="240" w:lineRule="auto"/>
        <w:ind w:left="118" w:right="-20"/>
        <w:jc w:val="left"/>
        <w:tabs>
          <w:tab w:pos="68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outcomes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Existing</w:t>
      </w:r>
      <w:r>
        <w:rPr>
          <w:rFonts w:ascii="Arial" w:hAnsi="Arial" w:cs="Arial" w:eastAsia="Arial"/>
          <w:sz w:val="36"/>
          <w:szCs w:val="3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1" w:lineRule="auto"/>
        <w:ind w:left="118" w:right="698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identified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original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referred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above.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anges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made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Exposed</w:t>
      </w:r>
      <w:r>
        <w:rPr>
          <w:rFonts w:ascii="Arial" w:hAnsi="Arial" w:cs="Arial" w:eastAsia="Arial"/>
          <w:sz w:val="28"/>
          <w:szCs w:val="28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98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identities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determined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fuel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tank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repair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RAAF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posting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atta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ment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records,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ractor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staff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records.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Photographs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identify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people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working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ograms.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people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able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name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co-workers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other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methods.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time,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Depar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ment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Veterans’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Affairs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(DVA)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worked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expand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cohort,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primarily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through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advertising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running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hotline.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thought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‘self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reporting’.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172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While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every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effort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made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include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likely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cohort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complete.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particular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concern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before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risks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known.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0" w:lineRule="auto"/>
        <w:ind w:left="118" w:right="381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consisted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formal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fuel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tank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programs—Program</w:t>
      </w:r>
      <w:r>
        <w:rPr>
          <w:rFonts w:ascii="Book Antiqua" w:hAnsi="Book Antiqua" w:cs="Book Antiqua" w:eastAsia="Book Antiqua"/>
          <w:sz w:val="22"/>
          <w:szCs w:val="22"/>
          <w:spacing w:val="-2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Wing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Spray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Wing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pray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together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‘Other’,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done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MCIS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</w:t>
      </w:r>
      <w:r>
        <w:rPr>
          <w:rFonts w:ascii="Book Antiqua" w:hAnsi="Book Antiqua" w:cs="Book Antiqua" w:eastAsia="Book Antiqua"/>
          <w:sz w:val="14"/>
          <w:szCs w:val="14"/>
          <w:spacing w:val="-1"/>
          <w:w w:val="100"/>
          <w:position w:val="5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98" w:after="0" w:line="240" w:lineRule="auto"/>
        <w:ind w:left="118" w:right="55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899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‘potentially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exposed’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nts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HOAMP,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22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females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excluded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because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small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four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missing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birth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information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also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cluded,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leaving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total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873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included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89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icipated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during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254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during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‘Other’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particip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ted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Amberl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omp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rison</w:t>
      </w:r>
      <w:r>
        <w:rPr>
          <w:rFonts w:ascii="Arial" w:hAnsi="Arial" w:cs="Arial" w:eastAsia="Arial"/>
          <w:sz w:val="28"/>
          <w:szCs w:val="28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3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cluded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rce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posted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nducted,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non-tec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nical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job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categories.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nerally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simil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environm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tal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exposures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duties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gene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352" w:top="1460" w:bottom="1540" w:left="1300" w:right="1320"/>
          <w:pgSz w:w="11920" w:h="16840"/>
        </w:sectPr>
      </w:pPr>
      <w:rPr/>
    </w:p>
    <w:p>
      <w:pPr>
        <w:spacing w:before="47" w:after="0" w:line="241" w:lineRule="auto"/>
        <w:ind w:left="118" w:right="51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specifically.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ould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therefore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chem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cals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haza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inherent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1" w:lineRule="auto"/>
        <w:ind w:left="118" w:right="366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comprised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7,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5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77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277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included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Richmond</w:t>
      </w:r>
      <w:r>
        <w:rPr>
          <w:rFonts w:ascii="Arial" w:hAnsi="Arial" w:cs="Arial" w:eastAsia="Arial"/>
          <w:sz w:val="28"/>
          <w:szCs w:val="28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comparison</w:t>
      </w:r>
      <w:r>
        <w:rPr>
          <w:rFonts w:ascii="Arial" w:hAnsi="Arial" w:cs="Arial" w:eastAsia="Arial"/>
          <w:sz w:val="28"/>
          <w:szCs w:val="28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37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onsisted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orce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posted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AF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vities,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technical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jobs.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Most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would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general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comprised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9,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08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cluding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277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included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Previously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identified</w:t>
      </w:r>
      <w:r>
        <w:rPr>
          <w:rFonts w:ascii="Arial" w:hAnsi="Arial" w:cs="Arial" w:eastAsia="Arial"/>
          <w:sz w:val="28"/>
          <w:szCs w:val="28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cancer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mortality</w:t>
      </w:r>
      <w:r>
        <w:rPr>
          <w:rFonts w:ascii="Arial" w:hAnsi="Arial" w:cs="Arial" w:eastAsia="Arial"/>
          <w:sz w:val="28"/>
          <w:szCs w:val="28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incidence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cases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106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Using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information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Nation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ndex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(NDI)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National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tics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Clearing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House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(NCSCH)—see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below—the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previous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identified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cases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00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1980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up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cases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current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18" w:right="7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Unlike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MCIS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14"/>
          <w:szCs w:val="14"/>
          <w:spacing w:val="0"/>
          <w:w w:val="100"/>
          <w:position w:val="5"/>
        </w:rPr>
        <w:t>nd</w:t>
      </w:r>
      <w:r>
        <w:rPr>
          <w:rFonts w:ascii="Book Antiqua" w:hAnsi="Book Antiqua" w:cs="Book Antiqua" w:eastAsia="Book Antiqua"/>
          <w:sz w:val="14"/>
          <w:szCs w:val="14"/>
          <w:spacing w:val="19"/>
          <w:w w:val="100"/>
          <w:position w:val="5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where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research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rs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differentiated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betwe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cancers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last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posti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g,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current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ined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cancers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disti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guish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la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sting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because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idered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analy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would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add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value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results,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pot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ntial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confuse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iss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  <w:t>e.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Missing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causes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death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6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known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died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their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cause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recorded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(less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1%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Richmond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ths).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bearing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8" w:right="546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‘all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cause’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problem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cause-specific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indication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different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known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assigned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cause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according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distr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known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causes.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New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58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tched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NDI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ntify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up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004,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matched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NCSCH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obtain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up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2003.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18" w:right="9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NDI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database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maintained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AIHW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contai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records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curring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since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Registrars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Births,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Marriages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each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tate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territory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supply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contained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NDI.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including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coded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complete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9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NCSCH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maintain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AIHW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contains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records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diagnosed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excluding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non-melanocyt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skin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(but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including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melano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notifiable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disease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registries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each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territory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collect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information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about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individuals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newly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diagnosed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provide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NCSCH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compilation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national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tics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epidemiologic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-1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studies.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Matching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352" w:top="1460" w:bottom="1540" w:left="1300" w:right="1360"/>
          <w:pgSz w:w="11920" w:h="16840"/>
        </w:sectPr>
      </w:pPr>
      <w:rPr/>
    </w:p>
    <w:p>
      <w:pPr>
        <w:spacing w:before="47" w:after="0" w:line="240" w:lineRule="auto"/>
        <w:ind w:left="118" w:right="758"/>
        <w:jc w:val="both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NCSCH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undertak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HW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itories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exce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Victoria.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Victorian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matched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Victorian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registry,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using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identical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matching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gorithms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AIHW.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matching</w:t>
      </w:r>
      <w:r>
        <w:rPr>
          <w:rFonts w:ascii="Arial" w:hAnsi="Arial" w:cs="Arial" w:eastAsia="Arial"/>
          <w:sz w:val="28"/>
          <w:szCs w:val="28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245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matching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process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probabilistic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hniques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records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linked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thought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relate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individual.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cess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described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‘probabi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istic’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cause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each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linkage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associat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degree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certainty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records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correct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paired.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matching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gorithms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ones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original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18" w:right="168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(records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groups),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NDI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NCSCH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standardised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improve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likel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hood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successfully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matching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records.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meant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postrophes,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hyphens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other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miscellaneous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characters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removed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surnames,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birth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available,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presented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valid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ranges.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Soundex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New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York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Intelligence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Information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System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coded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versions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standardised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surnames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reated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allows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variations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spelling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names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8" w:right="51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(for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ample,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Smith,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ithe,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ythe).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versions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names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added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files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(for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ple,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Robe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Bob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Rob).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matching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gorithms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various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combinations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dardised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(first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middle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name,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urname)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sections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birth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(day,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nth,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r)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match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records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possible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irre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ulariti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missing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Statistical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analysis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methods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‘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ardised’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‘comparative’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method.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metho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involve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three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basic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steps: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686" w:right="155" w:firstLine="-568"/>
        <w:jc w:val="left"/>
        <w:tabs>
          <w:tab w:pos="68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Tabulate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deaths/c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cers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both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each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three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gories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group).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refers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observed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actual)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deaths/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ancers.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1" w:lineRule="auto"/>
        <w:ind w:left="686" w:right="164" w:firstLine="-568"/>
        <w:jc w:val="left"/>
        <w:tabs>
          <w:tab w:pos="68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Calculate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risk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yea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80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five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year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age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dete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mine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expected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deaths/cancers.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1" w:lineRule="auto"/>
        <w:ind w:left="686" w:right="1293" w:firstLine="-568"/>
        <w:jc w:val="left"/>
        <w:tabs>
          <w:tab w:pos="680" w:val="left"/>
        </w:tabs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ab/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Divide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observed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/cancers</w:t>
      </w:r>
      <w:r>
        <w:rPr>
          <w:rFonts w:ascii="Book Antiqua" w:hAnsi="Book Antiqua" w:cs="Book Antiqua" w:eastAsia="Book Antiqua"/>
          <w:sz w:val="22"/>
          <w:szCs w:val="22"/>
          <w:spacing w:val="-1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expected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deaths/c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cers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obtain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mortality/incidence.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‘standardised’</w:t>
      </w:r>
      <w:r>
        <w:rPr>
          <w:rFonts w:ascii="Arial" w:hAnsi="Arial" w:cs="Arial" w:eastAsia="Arial"/>
          <w:sz w:val="28"/>
          <w:szCs w:val="28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anal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Standardis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ratios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(SMR)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anda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dised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ratios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(SIR)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obtained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each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combination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cohort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(all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72" w:lineRule="exact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‘Other’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program)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ch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mpari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cohorts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(Richmond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Amberley).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18" w:right="26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techni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volves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comparing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ctual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cancers)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expected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dividing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figure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latter.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pected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(or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cancers)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derived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assuming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cohort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incidence)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population,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ntrolling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age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year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year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diagnosis).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352" w:top="1460" w:bottom="1540" w:left="1300" w:right="1320"/>
          <w:pgSz w:w="11920" w:h="16840"/>
        </w:sectPr>
      </w:pPr>
      <w:rPr/>
    </w:p>
    <w:p>
      <w:pPr>
        <w:spacing w:before="66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‘comparative’</w:t>
      </w:r>
      <w:r>
        <w:rPr>
          <w:rFonts w:ascii="Arial" w:hAnsi="Arial" w:cs="Arial" w:eastAsia="Arial"/>
          <w:sz w:val="28"/>
          <w:szCs w:val="28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anal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8" w:right="10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ratios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(MRR)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ratios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(IRR)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lculated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each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combination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(all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2)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(Ric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ond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Amberley).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techni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involves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dividing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observed/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xpected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ratio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selected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observed/expected</w:t>
      </w:r>
      <w:r>
        <w:rPr>
          <w:rFonts w:ascii="Book Antiqua" w:hAnsi="Book Antiqua" w:cs="Book Antiqua" w:eastAsia="Book Antiqua"/>
          <w:sz w:val="22"/>
          <w:szCs w:val="22"/>
          <w:spacing w:val="-1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ratio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ob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relative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(RR).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expec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incidence)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derived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ssuming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each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cohorts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being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(or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ence)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combined,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ontrolling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age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year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year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diagnosis).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Confidence</w:t>
      </w:r>
      <w:r>
        <w:rPr>
          <w:rFonts w:ascii="Arial" w:hAnsi="Arial" w:cs="Arial" w:eastAsia="Arial"/>
          <w:sz w:val="28"/>
          <w:szCs w:val="28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intervals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42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their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own,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SMR/SIR/RR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sufficient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experienced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significantly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mortality/cancer</w:t>
      </w:r>
      <w:r>
        <w:rPr>
          <w:rFonts w:ascii="Book Antiqua" w:hAnsi="Book Antiqua" w:cs="Book Antiqua" w:eastAsia="Book Antiqua"/>
          <w:sz w:val="22"/>
          <w:szCs w:val="22"/>
          <w:spacing w:val="-1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might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pected,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because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differences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arise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chance.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SMR/SIR/RR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ual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1.0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difference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groups)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confidence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interval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does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include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value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1.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only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termed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172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usual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95%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confidence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level.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Confidence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intervals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calc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lated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using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asympt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tic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method,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except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/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cancers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less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99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ual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20,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exact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used.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Statistical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41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addition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SMR/SIR/RR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confidence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(CI),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third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factor,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power,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important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ssing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probab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lity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detect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difference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truly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proba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ility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depends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size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effect,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outcome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observations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participants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outcome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interest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specific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mortality)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rare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even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large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sufficient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detect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true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differen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especially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difference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small.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Conversely,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event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very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common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difference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very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large,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smaller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give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Multiple</w:t>
      </w:r>
      <w:r>
        <w:rPr>
          <w:rFonts w:ascii="Arial" w:hAnsi="Arial" w:cs="Arial" w:eastAsia="Arial"/>
          <w:sz w:val="28"/>
          <w:szCs w:val="28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comparisons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178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role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chance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concept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multiple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comparisons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must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also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considered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when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interpreting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results.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convention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statistical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significance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95%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level,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means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up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nty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probability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could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chance.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50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specific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diagnoses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causes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Thus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definition,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apparently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tatistically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significant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ociations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could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arise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up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causes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death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ance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alone.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352" w:top="1440" w:bottom="1540" w:left="1300" w:right="1360"/>
          <w:pgSz w:w="11920" w:h="16840"/>
        </w:sectPr>
      </w:pPr>
      <w:rPr/>
    </w:p>
    <w:p>
      <w:pPr>
        <w:spacing w:before="46" w:after="0" w:line="240" w:lineRule="auto"/>
        <w:ind w:left="11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Additional</w:t>
      </w:r>
      <w:r>
        <w:rPr>
          <w:rFonts w:ascii="Arial" w:hAnsi="Arial" w:cs="Arial" w:eastAsia="Arial"/>
          <w:sz w:val="36"/>
          <w:szCs w:val="3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analysis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205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concerned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isted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sult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process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ified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personnel.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cern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prior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(when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concerns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raised,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less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k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been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ever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working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therefore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included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group.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5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cohorts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identified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looking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since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99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does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bias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pected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yield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meaningful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results.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Unfortunately,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data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years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follow-up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dence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intervals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around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point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estimat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therefore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much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wider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analysis.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372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Future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enable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monitoring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trends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effects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earlier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take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account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younger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participants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hibited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effec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several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decades.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352" w:top="1460" w:bottom="1540" w:left="1300" w:right="1340"/>
          <w:pgSz w:w="11920" w:h="16840"/>
        </w:sectPr>
      </w:pPr>
      <w:rPr/>
    </w:p>
    <w:p>
      <w:pPr>
        <w:spacing w:before="46" w:after="0" w:line="240" w:lineRule="auto"/>
        <w:ind w:left="218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Appendix</w:t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2:</w:t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Statistical</w:t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tables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8" w:right="1022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cers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posed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nel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sta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inci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8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–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03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3362" w:type="dxa"/>
            <w:gridSpan w:val="2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6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362" w:type="dxa"/>
            <w:gridSpan w:val="2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10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cancers</w:t>
            </w:r>
            <w:r>
              <w:rPr>
                <w:rFonts w:ascii="Arial" w:hAnsi="Arial" w:cs="Arial" w:eastAsia="Arial"/>
                <w:sz w:val="10"/>
                <w:szCs w:val="10"/>
                <w:spacing w:val="2"/>
                <w:w w:val="100"/>
                <w:b/>
                <w:bCs/>
                <w:position w:val="8"/>
              </w:rPr>
              <w:t>(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b/>
                <w:bCs/>
                <w:position w:val="8"/>
              </w:rPr>
              <w:t>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1.44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0.99–1.88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Brain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0.00–4.12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Breast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0.49–108.60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Connective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soft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tissue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0.19–42.46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Gastrointestinal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0.56–3.31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0.68–4.05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Stomach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0.00–5.87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Genitourin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0.47–2.40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Bladder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0.00–5.79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Kidn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0.00–4.27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0.31–2.23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eck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0.02–5.09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ynx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6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*4.13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1.12–10.56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0.54–5.04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mphoid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ematopoietic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0.34–3.15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0.03–6.20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oid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eloid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0.05–11.70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0.30–4.26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Hodgkin's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23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8"/>
              </w:rPr>
              <w:t>NH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position w:val="-8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4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0.38–5.36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Multiple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0.84–3.23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Pancreas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Unkn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0.32–9.67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9101" w:type="dxa"/>
            <w:gridSpan w:val="6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Findi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signif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t.</w:t>
            </w:r>
          </w:p>
        </w:tc>
      </w:tr>
      <w:tr>
        <w:trPr>
          <w:trHeight w:val="321" w:hRule="exact"/>
        </w:trPr>
        <w:tc>
          <w:tcPr>
            <w:tcW w:w="910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(a)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cludes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melanoc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s.</w:t>
            </w:r>
          </w:p>
        </w:tc>
      </w:tr>
      <w:tr>
        <w:trPr>
          <w:trHeight w:val="291" w:hRule="exact"/>
        </w:trPr>
        <w:tc>
          <w:tcPr>
            <w:tcW w:w="910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(b)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Non-Hod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mphoma.</w:t>
            </w:r>
          </w:p>
        </w:tc>
      </w:tr>
    </w:tbl>
    <w:p>
      <w:pPr>
        <w:jc w:val="left"/>
        <w:spacing w:after="0"/>
        <w:sectPr>
          <w:pgMar w:header="0" w:footer="1352" w:top="1460" w:bottom="1540" w:left="1200" w:right="1380"/>
          <w:pgSz w:w="11920" w:h="16840"/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98" w:right="1161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cers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nel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sta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inci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8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–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03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199997" w:type="dxa"/>
      </w:tblPr>
      <w:tblGrid/>
      <w:tr>
        <w:trPr>
          <w:trHeight w:val="288" w:hRule="exact"/>
        </w:trPr>
        <w:tc>
          <w:tcPr>
            <w:tcW w:w="3362" w:type="dxa"/>
            <w:gridSpan w:val="2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1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29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SIR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5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362" w:type="dxa"/>
            <w:gridSpan w:val="2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85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cancers</w:t>
            </w:r>
            <w:r>
              <w:rPr>
                <w:rFonts w:ascii="Arial" w:hAnsi="Arial" w:cs="Arial" w:eastAsia="Arial"/>
                <w:sz w:val="10"/>
                <w:szCs w:val="10"/>
                <w:spacing w:val="2"/>
                <w:w w:val="100"/>
                <w:b/>
                <w:bCs/>
                <w:position w:val="8"/>
              </w:rPr>
              <w:t>(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b/>
                <w:bCs/>
                <w:position w:val="8"/>
              </w:rPr>
              <w:t>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211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302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6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300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384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1.01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0.89–1.12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Brain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4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0.19–1.40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Breast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0.00–6.40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Connective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soft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tissue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*2.52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1.12–4.97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0.02–4.42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Gastrointestinal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0.80–1.39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0.86–1.54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Stomach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0.22–1.60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Genitourin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0.78–1.25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Bladder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0.28–1.67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Kidn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0.38–1.69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0.49–0.89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eck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0.58–1.86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ynx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0.88–3.90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0.39–1.75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0.07–2.19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0.62–1.38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mphoid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ematopoietic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0.48–1.10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0.46–1.89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oid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0.39–2.82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eloid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0.24–2.26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0.44–1.29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Hodgkin's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0.49–3.55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24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8"/>
              </w:rPr>
              <w:t>NH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position w:val="-8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384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0.30–1.16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Multiple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0.74–1.28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Pancreas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0.22–2.09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Unkn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0.25–1.50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9101" w:type="dxa"/>
            <w:gridSpan w:val="6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Findi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signif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t.</w:t>
            </w:r>
          </w:p>
        </w:tc>
      </w:tr>
      <w:tr>
        <w:trPr>
          <w:trHeight w:val="321" w:hRule="exact"/>
        </w:trPr>
        <w:tc>
          <w:tcPr>
            <w:tcW w:w="910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8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(a)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cludes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melanoc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s.</w:t>
            </w:r>
          </w:p>
        </w:tc>
      </w:tr>
      <w:tr>
        <w:trPr>
          <w:trHeight w:val="291" w:hRule="exact"/>
        </w:trPr>
        <w:tc>
          <w:tcPr>
            <w:tcW w:w="910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8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(b)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Non-Hod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mphoma.</w:t>
            </w:r>
          </w:p>
        </w:tc>
      </w:tr>
    </w:tbl>
    <w:p>
      <w:pPr>
        <w:jc w:val="left"/>
        <w:spacing w:after="0"/>
        <w:sectPr>
          <w:pgMar w:header="0" w:footer="1352" w:top="1580" w:bottom="1540" w:left="1220" w:right="1360"/>
          <w:pgSz w:w="11920" w:h="16840"/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218" w:right="1097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Table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A2.3: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cted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umber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cers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mond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nel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sta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inci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8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–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03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3362" w:type="dxa"/>
            <w:gridSpan w:val="2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28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SIR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5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362" w:type="dxa"/>
            <w:gridSpan w:val="2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10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cancers</w:t>
            </w:r>
            <w:r>
              <w:rPr>
                <w:rFonts w:ascii="Arial" w:hAnsi="Arial" w:cs="Arial" w:eastAsia="Arial"/>
                <w:sz w:val="10"/>
                <w:szCs w:val="10"/>
                <w:spacing w:val="2"/>
                <w:w w:val="100"/>
                <w:b/>
                <w:bCs/>
                <w:position w:val="8"/>
              </w:rPr>
              <w:t>(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b/>
                <w:bCs/>
                <w:position w:val="8"/>
              </w:rPr>
              <w:t>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290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6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0.98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0.86–1.09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Brain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0.99–2.81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Breast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0.00–6.63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Connective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soft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tissue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1" w:right="35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0.30–2.85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2.21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0.46–6.45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Gastrointestinal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2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0.60–1.16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0.54–1.15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Stomach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0.41–2.10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Genitourin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0.85–1.36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Bladder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0.31–1.85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Kidn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0.45–1.86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0.42–0.82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eck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0.35–1.46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ynx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35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0.07–2.05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0.22–1.31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0.36–1.07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mphoid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ematopoietic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2" w:right="35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0.62–1.27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0.30–1.53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oid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2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0.15–2.14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eloid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2" w:right="35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0.22–2.07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0.57–1.42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3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Hodgkin's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1" w:right="35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0.67–3.45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3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23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8"/>
              </w:rPr>
              <w:t>NH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  <w:position w:val="-8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383" w:right="3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0.45–1.38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Multiple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2" w:right="35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0.36–3.34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0.87–1.42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Pancreas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0.49–2.92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362" w:type="dxa"/>
            <w:gridSpan w:val="2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Unkn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0.44–1.94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9101" w:type="dxa"/>
            <w:gridSpan w:val="6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Findi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signif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t.</w:t>
            </w:r>
          </w:p>
        </w:tc>
      </w:tr>
      <w:tr>
        <w:trPr>
          <w:trHeight w:val="321" w:hRule="exact"/>
        </w:trPr>
        <w:tc>
          <w:tcPr>
            <w:tcW w:w="910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(a)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cludes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melanoc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s.</w:t>
            </w:r>
          </w:p>
        </w:tc>
      </w:tr>
      <w:tr>
        <w:trPr>
          <w:trHeight w:val="291" w:hRule="exact"/>
        </w:trPr>
        <w:tc>
          <w:tcPr>
            <w:tcW w:w="910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(b)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Non-Hod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mphoma.</w:t>
            </w:r>
          </w:p>
        </w:tc>
      </w:tr>
    </w:tbl>
    <w:p>
      <w:pPr>
        <w:jc w:val="left"/>
        <w:spacing w:after="0"/>
        <w:sectPr>
          <w:pgMar w:header="0" w:footer="1352" w:top="1580" w:bottom="1540" w:left="1200" w:right="1380"/>
          <w:pgSz w:w="11920" w:h="16840"/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218" w:right="149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cers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og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sta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inci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8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–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03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3272" w:type="dxa"/>
            <w:gridSpan w:val="2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72" w:type="dxa"/>
            <w:gridSpan w:val="2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10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cancers</w:t>
            </w:r>
            <w:r>
              <w:rPr>
                <w:rFonts w:ascii="Arial" w:hAnsi="Arial" w:cs="Arial" w:eastAsia="Arial"/>
                <w:sz w:val="10"/>
                <w:szCs w:val="10"/>
                <w:spacing w:val="2"/>
                <w:w w:val="100"/>
                <w:b/>
                <w:bCs/>
                <w:position w:val="8"/>
              </w:rPr>
              <w:t>(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b/>
                <w:bCs/>
                <w:position w:val="8"/>
              </w:rPr>
              <w:t>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99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7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1.48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0.91–2.05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Brain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0.00–7.05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Breast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0.75–164.27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Connective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soft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tissue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0.00–45.71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Gastrointestinal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0.41–3.83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0.50–4.69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Stomach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Genitourin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0.28–2.66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Bladder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Kidn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0.00–6.54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0.17–2.38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eck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0.00–5.16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ynx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9" w:right="-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9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0.42–12.65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0.00–18.71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0.76–7.15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mphoid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ematopoietic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0.12–3.71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0.05–10.33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oid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eloid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0.09–20.25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0.02–4.63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Hodgkin's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23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8"/>
              </w:rPr>
              <w:t>NH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position w:val="-8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0.03–5.61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Multiple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0.00–19.44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0.84–4.28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Pancreas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Unkn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0.49–14.58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8921" w:type="dxa"/>
            <w:gridSpan w:val="6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Findi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signif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t.</w:t>
            </w:r>
          </w:p>
        </w:tc>
      </w:tr>
      <w:tr>
        <w:trPr>
          <w:trHeight w:val="321" w:hRule="exact"/>
        </w:trPr>
        <w:tc>
          <w:tcPr>
            <w:tcW w:w="892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(a)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cludes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melanoc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s.</w:t>
            </w:r>
          </w:p>
        </w:tc>
      </w:tr>
      <w:tr>
        <w:trPr>
          <w:trHeight w:val="291" w:hRule="exact"/>
        </w:trPr>
        <w:tc>
          <w:tcPr>
            <w:tcW w:w="892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(b)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Non-Hod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mphoma.</w:t>
            </w:r>
          </w:p>
        </w:tc>
      </w:tr>
    </w:tbl>
    <w:p>
      <w:pPr>
        <w:jc w:val="left"/>
        <w:spacing w:after="0"/>
        <w:sectPr>
          <w:pgMar w:header="0" w:footer="1352" w:top="1580" w:bottom="1540" w:left="1200" w:right="1560"/>
          <w:pgSz w:w="11920" w:h="16840"/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218" w:right="149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5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cers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og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sta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inci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8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–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03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3272" w:type="dxa"/>
            <w:gridSpan w:val="2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6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72" w:type="dxa"/>
            <w:gridSpan w:val="2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10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cancers</w:t>
            </w:r>
            <w:r>
              <w:rPr>
                <w:rFonts w:ascii="Arial" w:hAnsi="Arial" w:cs="Arial" w:eastAsia="Arial"/>
                <w:sz w:val="10"/>
                <w:szCs w:val="10"/>
                <w:spacing w:val="2"/>
                <w:w w:val="100"/>
                <w:b/>
                <w:bCs/>
                <w:position w:val="8"/>
              </w:rPr>
              <w:t>(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b/>
                <w:bCs/>
                <w:position w:val="8"/>
              </w:rPr>
              <w:t>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99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1.38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0.69–2.46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Brain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Breast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Connective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soft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tissue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0.66–146.23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Gastrointestinal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0.00–3.41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0.00–4.18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Stomach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Genitourin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0.63–5.93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Bladder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0.00–21.68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Kidn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0.17–5.10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eck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0.08–18.33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ynx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0.09–19.30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0.00–6.89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mphoid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ematopoietic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0.03–5.78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0.09–20.89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oid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eloid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0.18–38.57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0.00–5.98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3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Hodgkin's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3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23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8"/>
              </w:rPr>
              <w:t>NH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  <w:position w:val="-8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Multiple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0.37–5.18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Pancreas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272" w:type="dxa"/>
            <w:gridSpan w:val="2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Unkn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8921" w:type="dxa"/>
            <w:gridSpan w:val="6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Findi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signif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t.</w:t>
            </w:r>
          </w:p>
        </w:tc>
      </w:tr>
      <w:tr>
        <w:trPr>
          <w:trHeight w:val="321" w:hRule="exact"/>
        </w:trPr>
        <w:tc>
          <w:tcPr>
            <w:tcW w:w="892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(a)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cludes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melanoc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s.</w:t>
            </w:r>
          </w:p>
        </w:tc>
      </w:tr>
      <w:tr>
        <w:trPr>
          <w:trHeight w:val="291" w:hRule="exact"/>
        </w:trPr>
        <w:tc>
          <w:tcPr>
            <w:tcW w:w="892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(b)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Non-Hod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mphoma.</w:t>
            </w:r>
          </w:p>
        </w:tc>
      </w:tr>
    </w:tbl>
    <w:p>
      <w:pPr>
        <w:jc w:val="left"/>
        <w:spacing w:after="0"/>
        <w:sectPr>
          <w:pgMar w:header="0" w:footer="1352" w:top="1580" w:bottom="1540" w:left="1200" w:right="1560"/>
          <w:pgSz w:w="11920" w:h="16840"/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218" w:right="64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Table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A2.6: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cted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umber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cers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‘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er’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expo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nnel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rdis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cidenc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98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–2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03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3362" w:type="dxa"/>
            <w:gridSpan w:val="3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9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6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362" w:type="dxa"/>
            <w:gridSpan w:val="3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10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cancers</w:t>
            </w:r>
            <w:r>
              <w:rPr>
                <w:rFonts w:ascii="Arial" w:hAnsi="Arial" w:cs="Arial" w:eastAsia="Arial"/>
                <w:sz w:val="10"/>
                <w:szCs w:val="10"/>
                <w:spacing w:val="2"/>
                <w:w w:val="100"/>
                <w:b/>
                <w:bCs/>
                <w:position w:val="8"/>
              </w:rPr>
              <w:t>(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b/>
                <w:bCs/>
                <w:position w:val="8"/>
              </w:rPr>
              <w:t>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90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3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1.46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4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0.65–2.88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8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Brain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0.00–18.62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Breast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0.00–386.44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Connective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soft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tissue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0.00–46.30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0.00–135.91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Gastrointestinal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0.35–10.55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0.44–13.04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Stomach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0.00–33.20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Genitourin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0.02–4.92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Bladder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0.00–34.01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Kidn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0.00–22.77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0.03–6.82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eck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0.00–18.02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ynx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0.00–72.20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0.00–63.60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0.00–11.40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mphoid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ematopoietic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0.35–10.37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0.00–19.34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mphoid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0.00–48.11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eloid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0.00–34.58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0.53–15.92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Hodgkin's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0.00–33.49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75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8"/>
              </w:rPr>
              <w:t>NH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position w:val="-8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8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3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4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0.70–21.03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Multiple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0.00–73.94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0.19–5.80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362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Pancreas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0.00–53.00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362" w:type="dxa"/>
            <w:gridSpan w:val="3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Unkn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2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0.00–27.21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8921" w:type="dxa"/>
            <w:gridSpan w:val="7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Findi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signif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t.</w:t>
            </w:r>
          </w:p>
        </w:tc>
      </w:tr>
      <w:tr>
        <w:trPr>
          <w:trHeight w:val="321" w:hRule="exact"/>
        </w:trPr>
        <w:tc>
          <w:tcPr>
            <w:tcW w:w="8921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(a)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cludes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melanoc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s.</w:t>
            </w:r>
          </w:p>
        </w:tc>
      </w:tr>
      <w:tr>
        <w:trPr>
          <w:trHeight w:val="291" w:hRule="exact"/>
        </w:trPr>
        <w:tc>
          <w:tcPr>
            <w:tcW w:w="8921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(b)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Non-Hod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mphoma.</w:t>
            </w:r>
          </w:p>
        </w:tc>
      </w:tr>
    </w:tbl>
    <w:p>
      <w:pPr>
        <w:jc w:val="left"/>
        <w:spacing w:after="0"/>
        <w:sectPr>
          <w:pgMar w:header="0" w:footer="1352" w:top="1580" w:bottom="1540" w:left="1200" w:right="1440"/>
          <w:pgSz w:w="11920" w:h="16840"/>
        </w:sectPr>
      </w:pPr>
      <w:rPr/>
    </w:p>
    <w:p>
      <w:pPr>
        <w:spacing w:before="66" w:after="0" w:line="240" w:lineRule="auto"/>
        <w:ind w:left="218" w:right="79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7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eaths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all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exposed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nel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SMR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198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–2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–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93" w:right="-20"/>
        <w:jc w:val="left"/>
        <w:tabs>
          <w:tab w:pos="70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5.519997pt;margin-top:-3.895784pt;width:437.04pt;height:.1pt;mso-position-horizontal-relative:page;mso-position-vertical-relative:paragraph;z-index:-12181" coordorigin="1310,-78" coordsize="8741,2">
            <v:shape style="position:absolute;left:1310;top:-78;width:8741;height:2" coordorigin="1310,-78" coordsize="8741,0" path="m1310,-78l10051,-7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1980–2004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1999–2004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Cause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65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*0.42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0.24–0.69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0.49–1.56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Infectious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rasitic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0.04–7.84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0.08–18.52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0.44–1.82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0.61–3.12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0.22–6.45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0.05–9.99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neck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0.35–4.92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0.25–7.55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0.00–5.70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3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8"/>
              </w:rPr>
              <w:t>NH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position w:val="-8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(a)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0.45–13.58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*9.67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1.17–34.92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organs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7" w:hRule="exact"/>
        </w:trPr>
        <w:tc>
          <w:tcPr>
            <w:tcW w:w="8741" w:type="dxa"/>
            <w:gridSpan w:val="10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Endocrine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nutritional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metabolic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0.00–4.31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Mental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disorders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0.02–4.59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0.09–19.73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Nervous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0.00–4.35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Circulato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0.03–0.92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Ischaemic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heart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Cere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rovascular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0.00–3.54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0.00–8.29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Respirato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0.00–3.22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0.00–7.06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3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D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Digestive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0.16–4.74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0.36–10.78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Liver,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bladder,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bile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ducts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0.02–4.74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0.05–10.77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Alcoholic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0.03–6.70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0.07–15.51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Genitourin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External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causes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0.00–0.43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Assault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0.00–6.62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Motor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vehicle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accidents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0.00–0.93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0.00–5.66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1" w:hRule="exact"/>
        </w:trPr>
        <w:tc>
          <w:tcPr>
            <w:tcW w:w="265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Suicide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0.02–4.13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8741" w:type="dxa"/>
            <w:gridSpan w:val="10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Findi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signif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t.</w:t>
            </w:r>
          </w:p>
        </w:tc>
      </w:tr>
      <w:tr>
        <w:trPr>
          <w:trHeight w:val="321" w:hRule="exact"/>
        </w:trPr>
        <w:tc>
          <w:tcPr>
            <w:tcW w:w="8741" w:type="dxa"/>
            <w:gridSpan w:val="10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(a)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Non-Hod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mphoma.</w:t>
            </w:r>
          </w:p>
        </w:tc>
      </w:tr>
      <w:tr>
        <w:trPr>
          <w:trHeight w:val="291" w:hRule="exact"/>
        </w:trPr>
        <w:tc>
          <w:tcPr>
            <w:tcW w:w="8741" w:type="dxa"/>
            <w:gridSpan w:val="10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(b)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Chron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bst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ucti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pulmonary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e.</w:t>
            </w:r>
          </w:p>
        </w:tc>
      </w:tr>
    </w:tbl>
    <w:p>
      <w:pPr>
        <w:jc w:val="left"/>
        <w:spacing w:after="0"/>
        <w:sectPr>
          <w:pgMar w:header="0" w:footer="1352" w:top="1440" w:bottom="1540" w:left="1200" w:right="1680"/>
          <w:pgSz w:w="11920" w:h="16840"/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218" w:right="907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8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deaths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Amberley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rsonn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SMR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198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–2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–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78" w:right="-20"/>
        <w:jc w:val="left"/>
        <w:tabs>
          <w:tab w:pos="70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5.519997pt;margin-top:-3.895776pt;width:437.04pt;height:.1pt;mso-position-horizontal-relative:page;mso-position-vertical-relative:paragraph;z-index:-12180" coordorigin="1310,-78" coordsize="8741,2">
            <v:shape style="position:absolute;left:1310;top:-78;width:8741;height:2" coordorigin="1310,-78" coordsize="8741,0" path="m1310,-78l10051,-7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1980–2004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1999–2004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Cause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9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62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375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*0.70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0.62–0.79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*0.76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0.62–0.90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Infectious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rasitic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8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0.04–1.20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0.01–2.13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0.69–1.04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0.69–1.21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0.76–2.02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0.54–2.40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neck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0.06–1.80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0.01–3.17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0.47–2.76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0.01–2.87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0.51–1.29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0.59–1.89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0.17–1.62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0.24–3.39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3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8"/>
              </w:rPr>
              <w:t>NH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position w:val="-8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(a)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0.04–1.30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0.01–2.49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0.88–3.89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*2.68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1.08–5.52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organs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0.03–6.18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8741" w:type="dxa"/>
            <w:gridSpan w:val="10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171" w:lineRule="exact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Endocrine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nutritional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metabolic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0.51–1.94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0.33–2.36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Mental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disorders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0.03–0.78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Nervous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0.28–1.65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0.07–1.99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Circulato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0.56–0.91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0.53–1.10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Ischaemic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heart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0.53–0.96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0.39–1.07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Cere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rovascular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0.29–1.30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0.43–2.56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Respirato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0.50–1.60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0.43–2.21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37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D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0.35–2.07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0.32–2.99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Digestive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0.26–1.07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0.17–1.57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Liver,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bladder,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bile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ducts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0.13–0.96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Alcoholic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0.13–1.21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Genitourin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0.01–2.99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0.03–6.01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External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causes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0.42–0.72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0.23–0.77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Assault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0.00–3.44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Motor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vehicle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accidents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0.38–1.02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0.19–1.78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1" w:hRule="exact"/>
        </w:trPr>
        <w:tc>
          <w:tcPr>
            <w:tcW w:w="262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Suicide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0.39–0.91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0.14–1.04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8741" w:type="dxa"/>
            <w:gridSpan w:val="10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Findi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signif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t.</w:t>
            </w:r>
          </w:p>
        </w:tc>
      </w:tr>
      <w:tr>
        <w:trPr>
          <w:trHeight w:val="321" w:hRule="exact"/>
        </w:trPr>
        <w:tc>
          <w:tcPr>
            <w:tcW w:w="8741" w:type="dxa"/>
            <w:gridSpan w:val="10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(a)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Non-Hod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mphoma.</w:t>
            </w:r>
          </w:p>
        </w:tc>
      </w:tr>
      <w:tr>
        <w:trPr>
          <w:trHeight w:val="291" w:hRule="exact"/>
        </w:trPr>
        <w:tc>
          <w:tcPr>
            <w:tcW w:w="8741" w:type="dxa"/>
            <w:gridSpan w:val="10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(b)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Chron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bst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ucti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pulmonary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e.</w:t>
            </w:r>
          </w:p>
        </w:tc>
      </w:tr>
    </w:tbl>
    <w:p>
      <w:pPr>
        <w:jc w:val="left"/>
        <w:spacing w:after="0"/>
        <w:sectPr>
          <w:pgMar w:header="0" w:footer="1352" w:top="1580" w:bottom="1540" w:left="1200" w:right="1680"/>
          <w:pgSz w:w="11920" w:h="16840"/>
        </w:sectPr>
      </w:pPr>
      <w:rPr/>
    </w:p>
    <w:p>
      <w:pPr>
        <w:spacing w:before="66" w:after="0" w:line="241" w:lineRule="auto"/>
        <w:ind w:left="218" w:right="863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/>
        <w:pict>
          <v:group style="position:absolute;margin-left:65.519997pt;margin-top:29.68457pt;width:437.04pt;height:.1pt;mso-position-horizontal-relative:page;mso-position-vertical-relative:paragraph;z-index:-12179" coordorigin="1310,594" coordsize="8741,2">
            <v:shape style="position:absolute;left:1310;top:594;width:8741;height:2" coordorigin="1310,594" coordsize="8741,0" path="m1310,594l10051,594e" filled="f" stroked="t" strokeweight=".580pt" strokecolor="#000000">
              <v:path arrowok="t"/>
            </v:shape>
          </v:group>
          <w10:wrap type="none"/>
        </w:pic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Table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A2.9: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cted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umber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eaths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Ric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mond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nel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SMR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198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–2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–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779" w:right="-20"/>
        <w:jc w:val="left"/>
        <w:tabs>
          <w:tab w:pos="70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1980–2004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1999–2004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Cause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62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395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*0.71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0.62–0.79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*0.61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0.48–0.73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Infectious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rasitic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0.00–0.52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0.69–1.06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0.49–0.97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0.38–1.48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0.10–1.46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neck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0.07–1.95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0.00–2.16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0.22–2.07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0.38–1.15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0.16–1.12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0.42–2.14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0.23–3.20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39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8"/>
              </w:rPr>
              <w:t>NH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position w:val="-8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(a)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0.19–1.82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0.11–3.27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0.68–4.02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0.11–3.40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organs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0.03–5.73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0.05–11.79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8741" w:type="dxa"/>
            <w:gridSpan w:val="10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174" w:lineRule="exact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Endocrine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nutritional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metabolic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7" w:lineRule="exact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7" w:lineRule="exact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7" w:lineRule="exact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7" w:lineRule="exact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0.12–1.11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7" w:lineRule="exact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7" w:lineRule="exact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7" w:lineRule="exact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7" w:lineRule="exact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7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Mental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disorders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0.02–0.60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Nervous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0.12–1.17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0.06–1.88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Circulato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0.49–0.83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0.35–0.85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Ischaemic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heart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0.39–0.79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0.22–0.80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Cere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rovascular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0.42–1.60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0.22–2.10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Respirato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0.13–0.91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0.11–1.49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3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D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0.05–1.41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Digestive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0.14–0.81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0.03–1.04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Liver,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bladder,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bile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ducts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0.05–0.71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Alcoholic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0.07–1.01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Genitourin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0.01–3.09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0.03–6.28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External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causes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0.70–1.02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0.42–0.98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Assault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0.00–0.67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0.00–2.65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Motor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vehicle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accidents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0.69–1.35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0.39–2.01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1" w:hRule="exact"/>
        </w:trPr>
        <w:tc>
          <w:tcPr>
            <w:tcW w:w="262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Suicide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0.66–1.20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0.48–1.54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8741" w:type="dxa"/>
            <w:gridSpan w:val="10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Findi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signif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t.</w:t>
            </w:r>
          </w:p>
        </w:tc>
      </w:tr>
      <w:tr>
        <w:trPr>
          <w:trHeight w:val="321" w:hRule="exact"/>
        </w:trPr>
        <w:tc>
          <w:tcPr>
            <w:tcW w:w="8741" w:type="dxa"/>
            <w:gridSpan w:val="10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(a)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Non-Hod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mphoma.</w:t>
            </w:r>
          </w:p>
        </w:tc>
      </w:tr>
      <w:tr>
        <w:trPr>
          <w:trHeight w:val="291" w:hRule="exact"/>
        </w:trPr>
        <w:tc>
          <w:tcPr>
            <w:tcW w:w="8741" w:type="dxa"/>
            <w:gridSpan w:val="10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(b)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Chron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bst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ucti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pulmonary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e.</w:t>
            </w:r>
          </w:p>
        </w:tc>
      </w:tr>
    </w:tbl>
    <w:p>
      <w:pPr>
        <w:jc w:val="left"/>
        <w:spacing w:after="0"/>
        <w:sectPr>
          <w:pgMar w:header="0" w:footer="1352" w:top="1440" w:bottom="1540" w:left="1200" w:right="1680"/>
          <w:pgSz w:w="11920" w:h="16840"/>
        </w:sectPr>
      </w:pPr>
      <w:rPr/>
    </w:p>
    <w:p>
      <w:pPr>
        <w:spacing w:before="66" w:after="0" w:line="240" w:lineRule="auto"/>
        <w:ind w:left="218" w:right="246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0: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aths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ram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rdis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mort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ity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tio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SMR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98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–2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9–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004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79" w:right="-20"/>
        <w:jc w:val="left"/>
        <w:tabs>
          <w:tab w:pos="70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5.519997pt;margin-top:-3.895784pt;width:437.04pt;height:.1pt;mso-position-horizontal-relative:page;mso-position-vertical-relative:paragraph;z-index:-12178" coordorigin="1310,-78" coordsize="8741,2">
            <v:shape style="position:absolute;left:1310;top:-78;width:8741;height:2" coordorigin="1310,-78" coordsize="8741,0" path="m1310,-78l10051,-7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1980–2004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1999–2004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tabs>
                <w:tab w:pos="27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Cause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8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18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0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*0.40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0.18–0.75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0.34–1.75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Infectious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rasitic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0.06–14.31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0.16–34.58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0.26–1.86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0.36–3.40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0.00–4.79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0.00–9.91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neck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0.00–15.94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0.00–34.62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0.00–12.74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0.00–35.47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0.49–6.94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0.37–10.99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237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NH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ab/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0.07–16.50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0.20–43.47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0.00–18.68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0.00–27.64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organs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0.00–67.59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0.0–148.67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7" w:hRule="exact"/>
        </w:trPr>
        <w:tc>
          <w:tcPr>
            <w:tcW w:w="8741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Endocrine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nutritional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0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metabolic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0.00–6.73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0.00–13.26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0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Mental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disorders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0.04–9.28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0.20–43.05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Nervous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0.00–7.49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0.00–18.29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Circulato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0.05–1.38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0.01–2.54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Ischaemic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heart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0.00–2.48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Cere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rovascular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0.00–5.31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0.00–12.92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Respirato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0.00–4.85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0.00–10.78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3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D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ab/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0.00–12.10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0.00–21.32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Digestive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0.00–3.70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0.00–9.00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Liver,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bladder,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bile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ducts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0.00–4.80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0.00–11.72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2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Alcoholic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0.00–6.82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0.00–17.01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Genitourin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0.00–34.60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0.00–73.02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External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causes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*0.00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0.00–0.56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0.00–2.83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Assault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0.00–12.85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0.00–71.38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Motor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vehicle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accidents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0.00–14.45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1" w:hRule="exact"/>
        </w:trPr>
        <w:tc>
          <w:tcPr>
            <w:tcW w:w="318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Suicide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8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0.00–6.69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8741" w:type="dxa"/>
            <w:gridSpan w:val="9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Findi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signif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t.</w:t>
            </w:r>
          </w:p>
        </w:tc>
      </w:tr>
      <w:tr>
        <w:trPr>
          <w:trHeight w:val="321" w:hRule="exact"/>
        </w:trPr>
        <w:tc>
          <w:tcPr>
            <w:tcW w:w="8741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(a)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Non-Hod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kin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mphoma.</w:t>
            </w:r>
          </w:p>
        </w:tc>
      </w:tr>
      <w:tr>
        <w:trPr>
          <w:trHeight w:val="291" w:hRule="exact"/>
        </w:trPr>
        <w:tc>
          <w:tcPr>
            <w:tcW w:w="8741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0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(b)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Chron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bst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ucti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pulmonary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e.</w:t>
            </w:r>
          </w:p>
        </w:tc>
      </w:tr>
    </w:tbl>
    <w:p>
      <w:pPr>
        <w:jc w:val="left"/>
        <w:spacing w:after="0"/>
        <w:sectPr>
          <w:pgMar w:header="0" w:footer="1352" w:top="1440" w:bottom="1540" w:left="1200" w:right="1680"/>
          <w:pgSz w:w="11920" w:h="16840"/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218" w:right="246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1: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aths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ram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rdis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mort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ity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tio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SMR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98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–2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9–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004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3779" w:right="-20"/>
        <w:jc w:val="left"/>
        <w:tabs>
          <w:tab w:pos="70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5.519997pt;margin-top:-3.895776pt;width:437.04pt;height:.1pt;mso-position-horizontal-relative:page;mso-position-vertical-relative:paragraph;z-index:-12177" coordorigin="1310,-78" coordsize="8741,2">
            <v:shape style="position:absolute;left:1310;top:-78;width:8741;height:2" coordorigin="1310,-78" coordsize="8741,0" path="m1310,-78l10051,-7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1980–2004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1999–2004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Cause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8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62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6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*0.06–0.79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0.14–2.03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Infectious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rasitic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0.12–25.46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0.27–59.58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0.00–2.84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neck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3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8"/>
              </w:rPr>
              <w:t>NH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position w:val="-8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(a)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organs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8741" w:type="dxa"/>
            <w:gridSpan w:val="10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171" w:lineRule="exact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Endocrine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nutritional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metabolic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3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Mental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disorders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Nervous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Circulato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Ischaemic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heart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0.00–2.71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0.00–5.71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Cere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rovascular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Respirato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3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D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Digestive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0.06–13.44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0.13–28.89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Liver,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bladder,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bile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ducts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Alcoholic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Genitourin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External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causes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0.01–1.35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0.02–4.83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Assault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Motor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vehicle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accidents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0.00–2.96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1" w:hRule="exact"/>
        </w:trPr>
        <w:tc>
          <w:tcPr>
            <w:tcW w:w="262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Suicide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9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0.02–3.52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0.05–11.44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477" w:lineRule="auto"/>
        <w:ind w:left="218" w:right="672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*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Findi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(a)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Non-Hod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kin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mphoma.</w:t>
      </w:r>
    </w:p>
    <w:p>
      <w:pPr>
        <w:spacing w:before="6" w:after="0" w:line="240" w:lineRule="auto"/>
        <w:ind w:left="21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(b)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Chron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bst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ucti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pulmonary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e.</w:t>
      </w:r>
    </w:p>
    <w:p>
      <w:pPr>
        <w:jc w:val="left"/>
        <w:spacing w:after="0"/>
        <w:sectPr>
          <w:pgMar w:header="0" w:footer="1352" w:top="1580" w:bottom="1540" w:left="1200" w:right="1680"/>
          <w:pgSz w:w="11920" w:h="16840"/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269" w:right="96" w:firstLine="-5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2: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aths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‘Ot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er’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expo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nnel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morta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980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–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99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–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004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3779" w:right="-20"/>
        <w:jc w:val="left"/>
        <w:tabs>
          <w:tab w:pos="70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5.519997pt;margin-top:-3.895776pt;width:437.04pt;height:.1pt;mso-position-horizontal-relative:page;mso-position-vertical-relative:paragraph;z-index:-12176" coordorigin="1310,-78" coordsize="8741,2">
            <v:shape style="position:absolute;left:1310;top:-78;width:8741;height:2" coordorigin="1310,-78" coordsize="8741,0" path="m1310,-78l10051,-7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1980–2004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1999–2004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Cause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SMR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62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0.14–1.27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0.19–2.75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Infectious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rasitic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0.37–5.22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0.28–8.39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1.29–38.62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0.26–56.41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neck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Leukaemia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3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8"/>
              </w:rPr>
              <w:t>NH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position w:val="-8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(a)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0.24–53.35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0.6–132.58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organs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8741" w:type="dxa"/>
            <w:gridSpan w:val="10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171" w:lineRule="exact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Endocrine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nutritional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metabolic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4" w:lineRule="exact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Mental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disorders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Nervous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Circulato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0.00–5.45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Ischaemic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heart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Cere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rovascular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Respirato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3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D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Digestive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0.09–19.24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0.18–39.60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Liver,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bladder,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bile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ducts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0.11–24.99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0.23–50.74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Alcoholic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liver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disease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0.16–35.10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0.33–72.18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Genitourin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ystem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External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causes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0.00–1.12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0.00–3.74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Assault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Motor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vehicle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accidents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0.00–3.68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1" w:hRule="exact"/>
        </w:trPr>
        <w:tc>
          <w:tcPr>
            <w:tcW w:w="262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Suicide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6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0.00–2.93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477" w:lineRule="auto"/>
        <w:ind w:left="218" w:right="672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*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Findi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(a)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Non-Hod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kin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mphoma.</w:t>
      </w:r>
    </w:p>
    <w:p>
      <w:pPr>
        <w:spacing w:before="6" w:after="0" w:line="240" w:lineRule="auto"/>
        <w:ind w:left="21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(b)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Chron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bst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ucti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pulmonary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e.</w:t>
      </w:r>
    </w:p>
    <w:p>
      <w:pPr>
        <w:jc w:val="left"/>
        <w:spacing w:after="0"/>
        <w:sectPr>
          <w:pgMar w:header="0" w:footer="1352" w:top="1580" w:bottom="1540" w:left="1200" w:right="1680"/>
          <w:pgSz w:w="11920" w:h="16840"/>
        </w:sectPr>
      </w:pPr>
      <w:rPr/>
    </w:p>
    <w:p>
      <w:pPr>
        <w:spacing w:before="66" w:after="0" w:line="240" w:lineRule="auto"/>
        <w:ind w:left="238" w:right="-2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3: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ncers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ath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38" w:right="-2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Progr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pos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rsonn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Amb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ison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group,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periods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19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8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0–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004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3172" w:right="-20"/>
        <w:jc w:val="left"/>
        <w:tabs>
          <w:tab w:pos="57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5.519997pt;margin-top:-3.895784pt;width:429.84pt;height:.1pt;mso-position-horizontal-relative:page;mso-position-vertical-relative:paragraph;z-index:-12175" coordorigin="1310,-78" coordsize="8597,2">
            <v:shape style="position:absolute;left:1310;top:-78;width:8597;height:2" coordorigin="1310,-78" coordsize="8597,0" path="m1310,-78l9907,-7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Program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ex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sed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0.4" w:type="dxa"/>
      </w:tblPr>
      <w:tblGrid/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Cancer/c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81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2" w:after="0" w:line="240" w:lineRule="auto"/>
              <w:ind w:left="10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cancers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(a)(b)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98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6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302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5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310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1.47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0.94–2.19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9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0.39–4.13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0.65–7.37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mphoid/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matopoietic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0.16–5.75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0.83–4.77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0.26–4.02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6.000004" w:type="dxa"/>
      </w:tblPr>
      <w:tblGrid/>
      <w:tr>
        <w:trPr>
          <w:trHeight w:val="324" w:hRule="exact"/>
        </w:trPr>
        <w:tc>
          <w:tcPr>
            <w:tcW w:w="3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1980–2004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02" w:right="33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6" w:right="42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0.26–1.10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1980–20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02" w:right="33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44" w:right="42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0.31–2.37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1999–2004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02" w:right="33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44" w:right="42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0.44–2.41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307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1999–20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1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02" w:right="33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44" w:right="4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5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0.39–4.07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(a)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cludes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melanoc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skin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nce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(b)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elate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period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982–200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8" w:right="-2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4: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cers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hs,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38" w:right="-2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Progr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pos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rsonn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Amb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ison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group,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periods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19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8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0–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004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3172" w:right="-20"/>
        <w:jc w:val="left"/>
        <w:tabs>
          <w:tab w:pos="57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5.519997pt;margin-top:-3.895795pt;width:431.94pt;height:.1pt;mso-position-horizontal-relative:page;mso-position-vertical-relative:paragraph;z-index:-12174" coordorigin="1310,-78" coordsize="8639,2">
            <v:shape style="position:absolute;left:1310;top:-78;width:8639;height:2" coordorigin="1310,-78" coordsize="8639,0" path="m1310,-78l9949,-7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Program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ex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sed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0.4" w:type="dxa"/>
      </w:tblPr>
      <w:tblGrid/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Cancer/c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3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7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81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2" w:after="0" w:line="240" w:lineRule="auto"/>
              <w:ind w:left="10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cancers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(a)(b)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98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6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5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7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0.67–2.48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9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mphoid/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matopoietic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0.03–7.75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0.31–4.85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0.29–9.42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6.000004" w:type="dxa"/>
      </w:tblPr>
      <w:tblGrid/>
      <w:tr>
        <w:trPr>
          <w:trHeight w:val="324" w:hRule="exact"/>
        </w:trPr>
        <w:tc>
          <w:tcPr>
            <w:tcW w:w="3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1980–2004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02" w:right="3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42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0.09–1.30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1980–20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02" w:right="3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42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0.01–2.56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1999–2004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02" w:right="3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42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0.21–3.11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307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1999–20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02" w:right="3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42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0.02–4.67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(a)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cludes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melanoc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skin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nce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(b)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elate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period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982–200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</w:p>
    <w:p>
      <w:pPr>
        <w:jc w:val="left"/>
        <w:spacing w:after="0"/>
        <w:sectPr>
          <w:pgMar w:header="0" w:footer="1352" w:top="1440" w:bottom="1540" w:left="1180" w:right="1680"/>
          <w:pgSz w:w="11920" w:h="16840"/>
        </w:sectPr>
      </w:pPr>
      <w:rPr/>
    </w:p>
    <w:p>
      <w:pPr>
        <w:spacing w:before="66" w:after="0" w:line="240" w:lineRule="auto"/>
        <w:ind w:left="238" w:right="-2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5: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cers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hs,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38" w:right="-2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Prog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exposed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nel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Ric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mond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comparison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group,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periods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98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–2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3164" w:right="-20"/>
        <w:jc w:val="left"/>
        <w:tabs>
          <w:tab w:pos="566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5.519997pt;margin-top:-3.895784pt;width:425.52pt;height:.1pt;mso-position-horizontal-relative:page;mso-position-vertical-relative:paragraph;z-index:-12173" coordorigin="1310,-78" coordsize="8510,2">
            <v:shape style="position:absolute;left:1310;top:-78;width:8510;height:2" coordorigin="1310,-78" coordsize="8510,0" path="m1310,-78l9821,-7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Program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ex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sed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Rich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0.4" w:type="dxa"/>
      </w:tblPr>
      <w:tblGrid/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Cancer/c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36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81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2" w:after="0" w:line="240" w:lineRule="auto"/>
              <w:ind w:left="10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cancers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(a)(b)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96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5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5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2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0.99–2.30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9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0.54–6.00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0.92–12.0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mphoid/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matopoietic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0.13–4.30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0.77–4.31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0.26–4.19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6.000004" w:type="dxa"/>
      </w:tblPr>
      <w:tblGrid/>
      <w:tr>
        <w:trPr>
          <w:trHeight w:val="324" w:hRule="exact"/>
        </w:trPr>
        <w:tc>
          <w:tcPr>
            <w:tcW w:w="30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1980–2004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32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42" w:right="43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0.24–1.04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0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1980–20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6" w:right="32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31" w:right="4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0.29–2.21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0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1999–2004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6" w:right="3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32" w:right="43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9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0.49–2.68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3067" w:type="dxa"/>
            <w:tcBorders>
              <w:top w:val="nil" w:sz="6" w:space="0" w:color="auto"/>
              <w:bottom w:val="single" w:sz="4.64005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1999–20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nil" w:sz="6" w:space="0" w:color="auto"/>
              <w:bottom w:val="single" w:sz="4.64005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5" w:right="32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36" w:type="dxa"/>
            <w:tcBorders>
              <w:top w:val="nil" w:sz="6" w:space="0" w:color="auto"/>
              <w:bottom w:val="single" w:sz="4.64005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31" w:right="4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nil" w:sz="6" w:space="0" w:color="auto"/>
              <w:bottom w:val="single" w:sz="4.64005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single" w:sz="4.64005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25" w:type="dxa"/>
            <w:tcBorders>
              <w:top w:val="nil" w:sz="6" w:space="0" w:color="auto"/>
              <w:bottom w:val="single" w:sz="4.64005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4.64005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0.48–5.15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(a)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cludes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melanoc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skin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nce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(b)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elate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period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982–200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38" w:right="-2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6: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Obse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cers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hs,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ve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),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38" w:right="-2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Prog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exposed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rso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nel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Ric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mond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comparison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group,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periods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98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–2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04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3172" w:right="-20"/>
        <w:jc w:val="left"/>
        <w:tabs>
          <w:tab w:pos="568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5.519997pt;margin-top:-3.895791pt;width:432.12pt;height:.1pt;mso-position-horizontal-relative:page;mso-position-vertical-relative:paragraph;z-index:-12172" coordorigin="1310,-78" coordsize="8642,2">
            <v:shape style="position:absolute;left:1310;top:-78;width:8642;height:2" coordorigin="1310,-78" coordsize="8642,0" path="m1310,-78l9953,-7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Program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ex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sed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Rich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0.4" w:type="dxa"/>
      </w:tblPr>
      <w:tblGrid/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Cancer/c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use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Obse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Expect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3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81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2" w:after="0" w:line="240" w:lineRule="auto"/>
              <w:ind w:left="108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cancers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(a)(b)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98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6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5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3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0.69–2.55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Colorectal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9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mphoid/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matopoietic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0.03–6.65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Melanoma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0.31–4.63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2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0.28–9.31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6.000004" w:type="dxa"/>
      </w:tblPr>
      <w:tblGrid/>
      <w:tr>
        <w:trPr>
          <w:trHeight w:val="324" w:hRule="exact"/>
        </w:trPr>
        <w:tc>
          <w:tcPr>
            <w:tcW w:w="3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1980–2004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02" w:right="3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4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0.08–1.17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1980–20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02" w:right="3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4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0.01–2.71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1999–2004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03" w:right="3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1" w:right="42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0.25–3.72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307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neoplasm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deaths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1999–20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02" w:right="3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0" w:right="4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5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0.03–7.11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(a)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cludes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melanoc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skin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nce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(b)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elate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period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982–200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</w:p>
    <w:p>
      <w:pPr>
        <w:jc w:val="left"/>
        <w:spacing w:after="0"/>
        <w:sectPr>
          <w:pgMar w:header="0" w:footer="1352" w:top="1440" w:bottom="1540" w:left="1180" w:right="1680"/>
          <w:pgSz w:w="11920" w:h="16840"/>
        </w:sectPr>
      </w:pPr>
      <w:rPr/>
    </w:p>
    <w:p>
      <w:pPr>
        <w:spacing w:before="66" w:after="0" w:line="240" w:lineRule="auto"/>
        <w:ind w:left="118" w:right="3419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7: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Inve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can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ers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es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th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corre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pon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ICD-10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co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" w:right="3672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5.519997pt;margin-top:-3.895784pt;width:294.660pt;height:.1pt;mso-position-horizontal-relative:page;mso-position-vertical-relative:paragraph;z-index:-12171" coordorigin="1310,-78" coordsize="5893,2">
            <v:shape style="position:absolute;left:1310;top:-78;width:5893;height:2" coordorigin="1310,-78" coordsize="5893,0" path="m1310,-78l7204,-78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65.519997pt;margin-top:10.504216pt;width:294.660pt;height:.1pt;mso-position-horizontal-relative:page;mso-position-vertical-relative:paragraph;z-index:-12170" coordorigin="1310,210" coordsize="5893,2">
            <v:shape style="position:absolute;left:1310;top:210;width:5893;height:2" coordorigin="1310,210" coordsize="5893,0" path="m1310,210l7204,210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Cancer</w:t>
      </w:r>
      <w:r>
        <w:rPr>
          <w:rFonts w:ascii="Arial" w:hAnsi="Arial" w:cs="Arial" w:eastAsia="Arial"/>
          <w:sz w:val="16"/>
          <w:szCs w:val="1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pe/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ICD-10</w:t>
      </w:r>
      <w:r>
        <w:rPr>
          <w:rFonts w:ascii="Arial" w:hAnsi="Arial" w:cs="Arial" w:eastAsia="Arial"/>
          <w:sz w:val="16"/>
          <w:szCs w:val="1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b/>
          <w:bCs/>
        </w:rPr>
        <w:t>co</w:t>
      </w:r>
      <w:r>
        <w:rPr>
          <w:rFonts w:ascii="Arial" w:hAnsi="Arial" w:cs="Arial" w:eastAsia="Arial"/>
          <w:sz w:val="16"/>
          <w:szCs w:val="16"/>
          <w:spacing w:val="1"/>
          <w:w w:val="99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99"/>
          <w:b/>
          <w:bCs/>
        </w:rPr>
        <w:t>es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6" w:right="4011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neoplasms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C00–D48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70" w:after="0" w:line="240" w:lineRule="auto"/>
        <w:ind w:left="118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cancers</w:t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8"/>
        </w:rPr>
        <w:t>(a)</w:t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8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C00–C43,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C45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–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C97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66" w:right="4012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Brain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C70–C72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8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Breast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C50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66" w:right="4012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Connective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soft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tissue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C47–C49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8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C69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66" w:right="4012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Gastrointestinal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C16–C21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68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Colorectal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C18–C21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36" w:right="4393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Stomach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C16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66" w:right="4012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Genitourin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C60–C68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36" w:right="4393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Bladder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C67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36" w:right="4394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Kidn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C64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36" w:right="4393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Prostate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C61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66" w:right="4011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Head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eck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C01–C14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8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ynx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C32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8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Lip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C00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8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Liver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C22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66" w:right="4012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Lung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C33–C34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66" w:right="4012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mphoid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ematopoietic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C81–C96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68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Leukaemia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C91–C95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97" w:right="4394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mphoid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leuka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mia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C91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97" w:right="4394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eloid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leukaemia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C92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69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mpho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C81–C85,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C96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97" w:right="4393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Hodgkin's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disease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C81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29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NHL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C82–C85,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C96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37" w:right="4393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Multiple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C90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9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Melanoma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C43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9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Pancreas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C25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9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Unkn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C26,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C39,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C76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–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C80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7" w:right="4028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Infectious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rasitic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A00–B99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7" w:right="4012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Blood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blood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organs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D50–D59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7" w:right="4028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Endocrine,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nutritional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metabo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E00–E90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7" w:right="4046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Mental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disorders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F00–F</w:t>
      </w:r>
      <w:r>
        <w:rPr>
          <w:rFonts w:ascii="Arial" w:hAnsi="Arial" w:cs="Arial" w:eastAsia="Arial"/>
          <w:sz w:val="16"/>
          <w:szCs w:val="16"/>
          <w:spacing w:val="1"/>
          <w:w w:val="99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7" w:right="3993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Nervous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stem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G00</w:t>
      </w:r>
      <w:r>
        <w:rPr>
          <w:rFonts w:ascii="Arial" w:hAnsi="Arial" w:cs="Arial" w:eastAsia="Arial"/>
          <w:sz w:val="16"/>
          <w:szCs w:val="16"/>
          <w:spacing w:val="1"/>
          <w:w w:val="99"/>
        </w:rPr>
        <w:t>–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G99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7" w:right="4153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Circulato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I00–I99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37" w:right="4153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Ischaemic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I20–I25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37" w:right="4154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Cere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rovascular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I60–I69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7" w:right="4081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Respirato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J00–J99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69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COPD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J41–J44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7" w:right="4028"/>
        <w:jc w:val="center"/>
        <w:tabs>
          <w:tab w:pos="4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Digestive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stem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K00–K93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69" w:right="-20"/>
        <w:jc w:val="left"/>
        <w:tabs>
          <w:tab w:pos="418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4.800003pt;margin-top:11.111401pt;width:295.74pt;height:.1pt;mso-position-horizontal-relative:page;mso-position-vertical-relative:paragraph;z-index:-12169" coordorigin="1296,222" coordsize="5915,2">
            <v:shape style="position:absolute;left:1296;top:222;width:5915;height:2" coordorigin="1296,222" coordsize="5915,0" path="m1296,222l7211,222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Liver,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bladder,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bile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ducts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K70–K83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tabs>
          <w:tab w:pos="5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(a)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cludes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n-mel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skin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nce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</w:p>
    <w:p>
      <w:pPr>
        <w:jc w:val="left"/>
        <w:spacing w:after="0"/>
        <w:sectPr>
          <w:pgMar w:header="0" w:footer="1352" w:top="1440" w:bottom="1540" w:left="1300" w:right="1680"/>
          <w:pgSz w:w="11920" w:h="16840"/>
        </w:sectPr>
      </w:pPr>
      <w:rPr/>
    </w:p>
    <w:p>
      <w:pPr>
        <w:spacing w:before="46" w:after="0" w:line="240" w:lineRule="auto"/>
        <w:ind w:left="118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Glossary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361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Confidence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Interval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(C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)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statistic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term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describing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range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(interval)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values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‘confident’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true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val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lies,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usually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because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95%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chance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18" w:right="17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Epidemiology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erns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application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imp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18" w:right="387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F-111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manufactured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General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namics,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purchased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Royal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tralian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Force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State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crew,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-weather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trike,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reconnaiss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mber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00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New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i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i/>
        </w:rPr>
        <w:t>case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18" w:right="86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New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case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new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diagnosed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ime.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efore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counted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twice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tis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ics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decided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same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igin.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series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princi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called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‘multiple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rules’.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‘Other’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pr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grams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third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roup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amined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current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comprising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Wings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Spray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undertaken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decades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(1977–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1999).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uselage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berley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RAAF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Base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October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1977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December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1982.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second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undertaken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three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decades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(1977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1999).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also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selage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February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1990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August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199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111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Spray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Seal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Spray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undertaken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three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decades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1999).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Spray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March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1996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November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999.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18" w:right="282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Unit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Inquiry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Now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referred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Routine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uiry,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uiry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broad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range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matters,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arise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day.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inqui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conducted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little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possible.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1" w:lineRule="auto"/>
        <w:ind w:left="118" w:right="47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Wings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Pro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b/>
          <w:bCs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Wings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DSRS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undertaken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three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decades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1999).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Wings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August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1985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June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352" w:top="1460" w:bottom="1540" w:left="1300" w:right="1320"/>
          <w:pgSz w:w="11920" w:h="16840"/>
        </w:sectPr>
      </w:pPr>
      <w:rPr/>
    </w:p>
    <w:p>
      <w:pPr>
        <w:spacing w:before="46" w:after="0" w:line="240" w:lineRule="auto"/>
        <w:ind w:left="118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</w:rPr>
        <w:t>References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119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Attia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JR,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D'Este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Schofield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PW,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Brown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AM,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Gibson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Tavener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M,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Hor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K,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Harr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Ross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J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Mental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F-1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Maintenan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Workers: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Outcomes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rsonnel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(SHOAMP)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General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Medical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Journal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Occupational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Environmental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edicine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48(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):68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691.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42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Defence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(Departm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Defen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e)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(Air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Force)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Board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uiry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F-111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(Fuel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Tank)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Deseal/Re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eal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Spr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Programs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–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Chemical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Expo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ure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Force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Maintenan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Workers.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Volumes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II.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July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Force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Headquarters,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Russell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Offices,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Canberra.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Viewed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11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cember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&lt;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hyperlink r:id="rId17">
        <w:r>
          <w:rPr>
            <w:rFonts w:ascii="Book Antiqua" w:hAnsi="Book Antiqua" w:cs="Book Antiqua" w:eastAsia="Book Antiqua"/>
            <w:sz w:val="22"/>
            <w:szCs w:val="22"/>
            <w:spacing w:val="0"/>
            <w:w w:val="100"/>
          </w:rPr>
          <w:t>http</w:t>
        </w:r>
        <w:r>
          <w:rPr>
            <w:rFonts w:ascii="Book Antiqua" w:hAnsi="Book Antiqua" w:cs="Book Antiqua" w:eastAsia="Book Antiqua"/>
            <w:sz w:val="22"/>
            <w:szCs w:val="22"/>
            <w:spacing w:val="-1"/>
            <w:w w:val="100"/>
          </w:rPr>
          <w:t>:</w:t>
        </w:r>
        <w:r>
          <w:rPr>
            <w:rFonts w:ascii="Book Antiqua" w:hAnsi="Book Antiqua" w:cs="Book Antiqua" w:eastAsia="Book Antiqua"/>
            <w:sz w:val="22"/>
            <w:szCs w:val="22"/>
            <w:spacing w:val="0"/>
            <w:w w:val="100"/>
          </w:rPr>
          <w:t>//</w:t>
        </w:r>
        <w:r>
          <w:rPr>
            <w:rFonts w:ascii="Book Antiqua" w:hAnsi="Book Antiqua" w:cs="Book Antiqua" w:eastAsia="Book Antiqua"/>
            <w:sz w:val="22"/>
            <w:szCs w:val="22"/>
            <w:spacing w:val="-1"/>
            <w:w w:val="100"/>
          </w:rPr>
          <w:t>w</w:t>
        </w:r>
        <w:r>
          <w:rPr>
            <w:rFonts w:ascii="Book Antiqua" w:hAnsi="Book Antiqua" w:cs="Book Antiqua" w:eastAsia="Book Antiqua"/>
            <w:sz w:val="22"/>
            <w:szCs w:val="22"/>
            <w:spacing w:val="0"/>
            <w:w w:val="100"/>
          </w:rPr>
          <w:t>ww.airforce.gov.au/projects/f111/</w:t>
        </w:r>
        <w:r>
          <w:rPr>
            <w:rFonts w:ascii="Book Antiqua" w:hAnsi="Book Antiqua" w:cs="Book Antiqua" w:eastAsia="Book Antiqua"/>
            <w:sz w:val="22"/>
            <w:szCs w:val="22"/>
            <w:spacing w:val="-1"/>
            <w:w w:val="100"/>
          </w:rPr>
          <w:t>i</w:t>
        </w:r>
        <w:r>
          <w:rPr>
            <w:rFonts w:ascii="Book Antiqua" w:hAnsi="Book Antiqua" w:cs="Book Antiqua" w:eastAsia="Book Antiqua"/>
            <w:sz w:val="22"/>
            <w:szCs w:val="22"/>
            <w:spacing w:val="1"/>
            <w:w w:val="100"/>
          </w:rPr>
          <w:t>n</w:t>
        </w:r>
        <w:r>
          <w:rPr>
            <w:rFonts w:ascii="Book Antiqua" w:hAnsi="Book Antiqua" w:cs="Book Antiqua" w:eastAsia="Book Antiqua"/>
            <w:sz w:val="22"/>
            <w:szCs w:val="22"/>
            <w:spacing w:val="0"/>
            <w:w w:val="100"/>
          </w:rPr>
          <w:t>de</w:t>
        </w:r>
        <w:r>
          <w:rPr>
            <w:rFonts w:ascii="Book Antiqua" w:hAnsi="Book Antiqua" w:cs="Book Antiqua" w:eastAsia="Book Antiqua"/>
            <w:sz w:val="22"/>
            <w:szCs w:val="22"/>
            <w:spacing w:val="-1"/>
            <w:w w:val="100"/>
          </w:rPr>
          <w:t>x</w:t>
        </w:r>
      </w:hyperlink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&gt;.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9" w:right="125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(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University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Newcastle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Research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Associates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Ltd)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3a.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outcomes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rsonnel,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literat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review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final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July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2003.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Newcastle,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NSW: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RA.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1" w:lineRule="auto"/>
        <w:ind w:left="119" w:right="41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TUNRA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2003b.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outcomes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phase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interim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July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2003.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Newcastle,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NSW: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TUNRA.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1" w:lineRule="auto"/>
        <w:ind w:left="119" w:right="321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TUNRA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2004a.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outcomes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phase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mortality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cancer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incidence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second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April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Newcas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NSW: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TUNRA.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97" w:after="0" w:line="241" w:lineRule="auto"/>
        <w:ind w:left="119" w:right="219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TUNRA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2004b.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outcomes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aircraft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maint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person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el,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phase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3,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eport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health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medical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September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2004.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wcastle,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NSW: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TUNRA.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SHOAMP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also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available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ernet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hyperlink r:id="rId18">
        <w:r>
          <w:rPr>
            <w:rFonts w:ascii="Book Antiqua" w:hAnsi="Book Antiqua" w:cs="Book Antiqua" w:eastAsia="Book Antiqua"/>
            <w:sz w:val="22"/>
            <w:szCs w:val="22"/>
            <w:spacing w:val="0"/>
            <w:w w:val="100"/>
          </w:rPr>
          <w:t>http://www.defence.</w:t>
        </w:r>
        <w:r>
          <w:rPr>
            <w:rFonts w:ascii="Book Antiqua" w:hAnsi="Book Antiqua" w:cs="Book Antiqua" w:eastAsia="Book Antiqua"/>
            <w:sz w:val="22"/>
            <w:szCs w:val="22"/>
            <w:spacing w:val="-1"/>
            <w:w w:val="100"/>
          </w:rPr>
          <w:t>g</w:t>
        </w:r>
        <w:r>
          <w:rPr>
            <w:rFonts w:ascii="Book Antiqua" w:hAnsi="Book Antiqua" w:cs="Book Antiqua" w:eastAsia="Book Antiqua"/>
            <w:sz w:val="22"/>
            <w:szCs w:val="22"/>
            <w:spacing w:val="0"/>
            <w:w w:val="100"/>
          </w:rPr>
          <w:t>ov.au/health/research/shoamp/i-SHOAMP.htm</w:t>
        </w:r>
        <w:r>
          <w:rPr>
            <w:rFonts w:ascii="Book Antiqua" w:hAnsi="Book Antiqua" w:cs="Book Antiqua" w:eastAsia="Book Antiqua"/>
            <w:sz w:val="22"/>
            <w:szCs w:val="22"/>
            <w:spacing w:val="0"/>
            <w:w w:val="100"/>
          </w:rPr>
        </w:r>
      </w:hyperlink>
    </w:p>
    <w:sectPr>
      <w:pgMar w:header="0" w:footer="1352" w:top="1460" w:bottom="1540" w:left="1300" w:right="1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Book Antiqua"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059998pt;margin-top:763.380371pt;width:11.198369pt;height:12.02pt;mso-position-horizontal-relative:page;mso-position-vertical-relative:page;z-index:-12188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920013pt;margin-top:763.380371pt;width:11.426175pt;height:12.02pt;mso-position-horizontal-relative:page;mso-position-vertical-relative:page;z-index:-12187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vii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079987pt;margin-top:763.380371pt;width:15.156269pt;height:12.02pt;mso-position-horizontal-relative:page;mso-position-vertical-relative:page;z-index:-12186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hyperlink" Target="http://www.aihw.gov.au/" TargetMode="External"/><Relationship Id="rId9" Type="http://schemas.openxmlformats.org/officeDocument/2006/relationships/hyperlink" Target="mailto:ilona.brockway@aihw.gov.au" TargetMode="External"/><Relationship Id="rId10" Type="http://schemas.openxmlformats.org/officeDocument/2006/relationships/hyperlink" Target="mailto:research@dva.gov.au" TargetMode="External"/><Relationship Id="rId11" Type="http://schemas.openxmlformats.org/officeDocument/2006/relationships/hyperlink" Target="http://www.aihw.gov.au/" TargetMode="External"/><Relationship Id="rId12" Type="http://schemas.openxmlformats.org/officeDocument/2006/relationships/hyperlink" Target="http://www.aihw.gov.au/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yperlink" Target="http://www.airforce.gov.au/projects/f111/index" TargetMode="External"/><Relationship Id="rId18" Type="http://schemas.openxmlformats.org/officeDocument/2006/relationships/hyperlink" Target="http://www.defence.gov.au/health/research/shoamp/i-SHOAMP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 continuing study of F-111 Deseal/Reseal personnel 2009 - Published February 2009</dc:subject>
  <dc:title>Third study of mortality and cancer incidence in aircraft maintenance personnel</dc:title>
  <dcterms:created xsi:type="dcterms:W3CDTF">2014-11-17T12:26:23Z</dcterms:created>
  <dcterms:modified xsi:type="dcterms:W3CDTF">2014-11-17T12:26:23Z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2008-12-19T00:00:00Z</vt:filetime>
  </property>
  <property fmtid="{D5CDD505-2E9C-101B-9397-08002B2CF9AE}" pid="3" name="LastSaved">
    <vt:filetime>2014-11-17T00:00:00Z</vt:filetime>
  </property>
</Properties>
</file>